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EFF" w:rsidRDefault="006A7EB6" w:rsidP="004A7EFF">
      <w:pPr>
        <w:tabs>
          <w:tab w:val="left" w:pos="4962"/>
        </w:tabs>
        <w:jc w:val="center"/>
        <w:rPr>
          <w:rFonts w:ascii="Times New Roman" w:hAnsi="Times New Roman"/>
          <w:b w:val="0"/>
          <w:i/>
          <w:szCs w:val="24"/>
        </w:rPr>
      </w:pPr>
      <w:r>
        <w:rPr>
          <w:rFonts w:ascii="Times New Roman" w:hAnsi="Times New Roman"/>
          <w:b w:val="0"/>
          <w:i/>
          <w:noProof/>
          <w:szCs w:val="24"/>
          <w:lang w:eastAsia="ru-RU"/>
        </w:rPr>
        <w:drawing>
          <wp:inline distT="0" distB="0" distL="0" distR="0">
            <wp:extent cx="781050" cy="781050"/>
            <wp:effectExtent l="19050" t="0" r="0" b="0"/>
            <wp:docPr id="1" name="Рисунок 1" descr="GE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EFF" w:rsidRDefault="007003AD" w:rsidP="004A7EFF">
      <w:pPr>
        <w:pStyle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</w:t>
      </w:r>
      <w:r w:rsidR="004A7EFF">
        <w:rPr>
          <w:rFonts w:ascii="Times New Roman" w:hAnsi="Times New Roman"/>
          <w:sz w:val="24"/>
          <w:szCs w:val="24"/>
        </w:rPr>
        <w:t xml:space="preserve"> образования администрации города Березники</w:t>
      </w:r>
    </w:p>
    <w:p w:rsidR="004A7EFF" w:rsidRDefault="004A7EFF" w:rsidP="004A7EFF"/>
    <w:p w:rsidR="004A7EFF" w:rsidRDefault="004A7EFF" w:rsidP="004A7E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</w:t>
      </w:r>
      <w:r w:rsidR="00EC540B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УЧРЕЖДЕ</w:t>
      </w:r>
      <w:r w:rsidR="006E1E7B">
        <w:rPr>
          <w:rFonts w:ascii="Times New Roman" w:hAnsi="Times New Roman"/>
          <w:sz w:val="28"/>
          <w:szCs w:val="28"/>
        </w:rPr>
        <w:t>НИЕ «</w:t>
      </w:r>
      <w:r>
        <w:rPr>
          <w:rFonts w:ascii="Times New Roman" w:hAnsi="Times New Roman"/>
          <w:sz w:val="28"/>
          <w:szCs w:val="28"/>
        </w:rPr>
        <w:t>ШКОЛА № 24</w:t>
      </w:r>
      <w:r w:rsidR="006E1E7B">
        <w:rPr>
          <w:rFonts w:ascii="Times New Roman" w:hAnsi="Times New Roman"/>
          <w:sz w:val="28"/>
          <w:szCs w:val="28"/>
        </w:rPr>
        <w:t xml:space="preserve"> им. Ю.А. Гагарина»</w:t>
      </w:r>
    </w:p>
    <w:p w:rsidR="004A7EFF" w:rsidRDefault="004A7EFF" w:rsidP="004A7EFF">
      <w:pPr>
        <w:tabs>
          <w:tab w:val="left" w:pos="4820"/>
        </w:tabs>
        <w:rPr>
          <w:rFonts w:ascii="Times New Roman" w:hAnsi="Times New Roman"/>
          <w:szCs w:val="24"/>
        </w:rPr>
      </w:pPr>
    </w:p>
    <w:p w:rsidR="004A7EFF" w:rsidRDefault="004A7EFF" w:rsidP="004A7EFF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>П Р И К А З</w:t>
      </w:r>
    </w:p>
    <w:p w:rsidR="00B25A8E" w:rsidRDefault="00B25A8E" w:rsidP="00B25A8E">
      <w:pPr>
        <w:tabs>
          <w:tab w:val="left" w:pos="4820"/>
        </w:tabs>
        <w:rPr>
          <w:rFonts w:ascii="Times New Roman" w:hAnsi="Times New Roman"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3"/>
        <w:gridCol w:w="1966"/>
        <w:gridCol w:w="2557"/>
        <w:gridCol w:w="2880"/>
      </w:tblGrid>
      <w:tr w:rsidR="00B25A8E" w:rsidRPr="004D0C12">
        <w:trPr>
          <w:trHeight w:val="342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:rsidR="00B25A8E" w:rsidRPr="00030F5B" w:rsidRDefault="0010089B" w:rsidP="008C1E9D">
            <w:pPr>
              <w:pStyle w:val="a3"/>
              <w:tabs>
                <w:tab w:val="num" w:pos="1256"/>
                <w:tab w:val="left" w:pos="4820"/>
              </w:tabs>
              <w:ind w:left="104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07.11</w:t>
            </w:r>
            <w:r w:rsidR="008C1E9D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.2025</w:t>
            </w:r>
          </w:p>
        </w:tc>
        <w:tc>
          <w:tcPr>
            <w:tcW w:w="4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A8E" w:rsidRPr="004D0C12" w:rsidRDefault="00B25A8E" w:rsidP="005D5287">
            <w:pPr>
              <w:pStyle w:val="a3"/>
              <w:tabs>
                <w:tab w:val="num" w:pos="1256"/>
                <w:tab w:val="left" w:pos="4820"/>
              </w:tabs>
              <w:ind w:left="104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B25A8E" w:rsidRPr="00030F5B" w:rsidRDefault="00854CF9" w:rsidP="00C503F0">
            <w:pPr>
              <w:pStyle w:val="a3"/>
              <w:tabs>
                <w:tab w:val="num" w:pos="1256"/>
                <w:tab w:val="left" w:pos="4820"/>
              </w:tabs>
              <w:ind w:left="104"/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</w:pPr>
            <w:r w:rsidRPr="00854CF9">
              <w:rPr>
                <w:rFonts w:ascii="Times New Roman" w:hAnsi="Times New Roman"/>
                <w:b w:val="0"/>
                <w:szCs w:val="24"/>
              </w:rPr>
              <w:t xml:space="preserve">            </w:t>
            </w:r>
            <w:r w:rsidR="00030F5B">
              <w:rPr>
                <w:rFonts w:ascii="Times New Roman" w:hAnsi="Times New Roman"/>
                <w:b w:val="0"/>
                <w:szCs w:val="24"/>
              </w:rPr>
              <w:t xml:space="preserve">         </w:t>
            </w:r>
            <w:r w:rsidR="00012EA7" w:rsidRPr="00030F5B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№</w:t>
            </w:r>
            <w:r w:rsidR="00C503F0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 489</w:t>
            </w:r>
          </w:p>
        </w:tc>
      </w:tr>
      <w:tr w:rsidR="00B25A8E" w:rsidRPr="008C1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437" w:type="dxa"/>
          <w:trHeight w:val="300"/>
        </w:trPr>
        <w:tc>
          <w:tcPr>
            <w:tcW w:w="4499" w:type="dxa"/>
            <w:gridSpan w:val="2"/>
          </w:tcPr>
          <w:p w:rsidR="00D14590" w:rsidRPr="008C1E9D" w:rsidRDefault="00D14590" w:rsidP="006D6DD7">
            <w:pPr>
              <w:pStyle w:val="a3"/>
              <w:tabs>
                <w:tab w:val="num" w:pos="1256"/>
                <w:tab w:val="left" w:pos="4820"/>
              </w:tabs>
              <w:spacing w:line="240" w:lineRule="atLeas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C9198D" w:rsidRPr="008C1E9D" w:rsidRDefault="00C9198D" w:rsidP="00C9198D">
            <w:pPr>
              <w:pStyle w:val="a3"/>
              <w:tabs>
                <w:tab w:val="num" w:pos="1256"/>
                <w:tab w:val="left" w:pos="4820"/>
              </w:tabs>
              <w:spacing w:line="240" w:lineRule="atLeas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B25A8E" w:rsidRPr="008C1E9D" w:rsidRDefault="002E0A54" w:rsidP="0010089B">
            <w:pPr>
              <w:pStyle w:val="a3"/>
              <w:tabs>
                <w:tab w:val="num" w:pos="1256"/>
                <w:tab w:val="left" w:pos="4820"/>
              </w:tabs>
              <w:suppressAutoHyphens/>
              <w:spacing w:line="240" w:lineRule="atLeas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C1E9D">
              <w:rPr>
                <w:rFonts w:ascii="Times New Roman" w:hAnsi="Times New Roman"/>
                <w:b w:val="0"/>
                <w:sz w:val="28"/>
              </w:rPr>
              <w:t xml:space="preserve">О проведении тренировочных работ в 9, 11 классах                              в </w:t>
            </w:r>
            <w:r w:rsidR="0010089B">
              <w:rPr>
                <w:rFonts w:ascii="Times New Roman" w:hAnsi="Times New Roman"/>
                <w:b w:val="0"/>
                <w:sz w:val="28"/>
              </w:rPr>
              <w:t>ноябре</w:t>
            </w:r>
            <w:r w:rsidRPr="008C1E9D">
              <w:rPr>
                <w:rFonts w:ascii="Times New Roman" w:hAnsi="Times New Roman"/>
                <w:b w:val="0"/>
                <w:sz w:val="28"/>
              </w:rPr>
              <w:t xml:space="preserve"> 2025 года</w:t>
            </w:r>
          </w:p>
        </w:tc>
      </w:tr>
      <w:tr w:rsidR="00E0222C" w:rsidRPr="008C1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437" w:type="dxa"/>
          <w:trHeight w:val="300"/>
        </w:trPr>
        <w:tc>
          <w:tcPr>
            <w:tcW w:w="4499" w:type="dxa"/>
            <w:gridSpan w:val="2"/>
          </w:tcPr>
          <w:p w:rsidR="00E0222C" w:rsidRPr="008C1E9D" w:rsidRDefault="00E0222C" w:rsidP="006D6DD7">
            <w:pPr>
              <w:pStyle w:val="a3"/>
              <w:tabs>
                <w:tab w:val="num" w:pos="1256"/>
                <w:tab w:val="left" w:pos="4820"/>
              </w:tabs>
              <w:spacing w:line="240" w:lineRule="atLeas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491DB0" w:rsidRPr="008C1E9D" w:rsidRDefault="00E0222C" w:rsidP="009F026B">
      <w:pPr>
        <w:suppressAutoHyphens/>
        <w:spacing w:line="360" w:lineRule="exact"/>
        <w:jc w:val="both"/>
        <w:rPr>
          <w:rFonts w:ascii="Times New Roman" w:hAnsi="Times New Roman"/>
          <w:b w:val="0"/>
          <w:sz w:val="28"/>
          <w:szCs w:val="28"/>
        </w:rPr>
      </w:pPr>
      <w:r w:rsidRPr="008C1E9D">
        <w:rPr>
          <w:rFonts w:ascii="Times New Roman" w:hAnsi="Times New Roman"/>
          <w:b w:val="0"/>
          <w:sz w:val="28"/>
          <w:szCs w:val="28"/>
        </w:rPr>
        <w:tab/>
      </w:r>
      <w:r w:rsidR="0010089B" w:rsidRPr="0010089B">
        <w:rPr>
          <w:rFonts w:ascii="Times New Roman" w:hAnsi="Times New Roman"/>
          <w:b w:val="0"/>
          <w:sz w:val="28"/>
          <w:szCs w:val="28"/>
        </w:rPr>
        <w:t>В соответствии с приказом министерства образования и науки Пермского края от 26.09.2025 № 26-01-06-1044 «Об утверждении календарного</w:t>
      </w:r>
      <w:r w:rsidR="0010089B">
        <w:rPr>
          <w:rFonts w:ascii="Times New Roman" w:hAnsi="Times New Roman"/>
          <w:b w:val="0"/>
          <w:sz w:val="28"/>
          <w:szCs w:val="28"/>
        </w:rPr>
        <w:t xml:space="preserve">              </w:t>
      </w:r>
      <w:r w:rsidR="0010089B" w:rsidRPr="0010089B">
        <w:rPr>
          <w:rFonts w:ascii="Times New Roman" w:hAnsi="Times New Roman"/>
          <w:b w:val="0"/>
          <w:sz w:val="28"/>
          <w:szCs w:val="28"/>
        </w:rPr>
        <w:t xml:space="preserve"> плана-графика проведения мероприятий по оценке качества образования на территории Пермского края в 2025-2026 учебном году», с приказом начальника управления образования от 22.10.2025 № 04-01-03-1206 «Об утверждении дорожной карты «Организация и проведение государственной итоговой аттестации по образовательным программам основного общего и среднего общего образования в Муниципальном округе городе Березники Пермского края в 2026 году»,</w:t>
      </w:r>
      <w:r w:rsidR="0010089B" w:rsidRPr="006345E2">
        <w:rPr>
          <w:sz w:val="28"/>
          <w:szCs w:val="28"/>
        </w:rPr>
        <w:t xml:space="preserve"> </w:t>
      </w:r>
      <w:r w:rsidR="002E0A54" w:rsidRPr="008C1E9D">
        <w:rPr>
          <w:rFonts w:ascii="Times New Roman" w:hAnsi="Times New Roman"/>
          <w:b w:val="0"/>
          <w:sz w:val="28"/>
        </w:rPr>
        <w:t xml:space="preserve">с </w:t>
      </w:r>
      <w:proofErr w:type="spellStart"/>
      <w:r w:rsidR="002E0A54" w:rsidRPr="008C1E9D">
        <w:rPr>
          <w:rFonts w:ascii="Times New Roman" w:hAnsi="Times New Roman"/>
          <w:b w:val="0"/>
          <w:sz w:val="28"/>
        </w:rPr>
        <w:t>прказ</w:t>
      </w:r>
      <w:r w:rsidR="0010089B">
        <w:rPr>
          <w:rFonts w:ascii="Times New Roman" w:hAnsi="Times New Roman"/>
          <w:b w:val="0"/>
          <w:sz w:val="28"/>
        </w:rPr>
        <w:t>ом</w:t>
      </w:r>
      <w:proofErr w:type="spellEnd"/>
      <w:r w:rsidR="0010089B">
        <w:rPr>
          <w:rFonts w:ascii="Times New Roman" w:hAnsi="Times New Roman"/>
          <w:b w:val="0"/>
          <w:sz w:val="28"/>
        </w:rPr>
        <w:t xml:space="preserve"> управления образования от 23.10</w:t>
      </w:r>
      <w:r w:rsidR="002E0A54" w:rsidRPr="008C1E9D">
        <w:rPr>
          <w:rFonts w:ascii="Times New Roman" w:hAnsi="Times New Roman"/>
          <w:b w:val="0"/>
          <w:sz w:val="28"/>
        </w:rPr>
        <w:t>.2025 №04-01-03-</w:t>
      </w:r>
      <w:r w:rsidR="0010089B">
        <w:rPr>
          <w:rFonts w:ascii="Times New Roman" w:hAnsi="Times New Roman"/>
          <w:b w:val="0"/>
          <w:sz w:val="28"/>
        </w:rPr>
        <w:t>1214 «О поведении тренировочных работ в 9, 11 классах»</w:t>
      </w:r>
      <w:proofErr w:type="gramStart"/>
      <w:r w:rsidR="0010089B">
        <w:rPr>
          <w:rFonts w:ascii="Times New Roman" w:hAnsi="Times New Roman"/>
          <w:b w:val="0"/>
          <w:sz w:val="28"/>
        </w:rPr>
        <w:t xml:space="preserve"> </w:t>
      </w:r>
      <w:r w:rsidR="002E0A54" w:rsidRPr="008C1E9D">
        <w:rPr>
          <w:rFonts w:ascii="Times New Roman" w:hAnsi="Times New Roman"/>
          <w:b w:val="0"/>
          <w:sz w:val="28"/>
        </w:rPr>
        <w:t>,</w:t>
      </w:r>
      <w:proofErr w:type="gramEnd"/>
      <w:r w:rsidR="002E0A54" w:rsidRPr="008C1E9D">
        <w:rPr>
          <w:rFonts w:ascii="Times New Roman" w:hAnsi="Times New Roman"/>
          <w:b w:val="0"/>
          <w:sz w:val="28"/>
        </w:rPr>
        <w:t>с целью качественной подготовки к проведению госу</w:t>
      </w:r>
      <w:r w:rsidR="0010089B">
        <w:rPr>
          <w:rFonts w:ascii="Times New Roman" w:hAnsi="Times New Roman"/>
          <w:b w:val="0"/>
          <w:sz w:val="28"/>
        </w:rPr>
        <w:t xml:space="preserve">дарственной итоговой аттестации </w:t>
      </w:r>
      <w:r w:rsidR="002E0A54" w:rsidRPr="008C1E9D">
        <w:rPr>
          <w:rFonts w:ascii="Times New Roman" w:hAnsi="Times New Roman"/>
          <w:b w:val="0"/>
          <w:sz w:val="28"/>
        </w:rPr>
        <w:t>по образовательным программам основного общего и ср</w:t>
      </w:r>
      <w:r w:rsidR="0010089B">
        <w:rPr>
          <w:rFonts w:ascii="Times New Roman" w:hAnsi="Times New Roman"/>
          <w:b w:val="0"/>
          <w:sz w:val="28"/>
        </w:rPr>
        <w:t>еднего общего образования в 2026</w:t>
      </w:r>
      <w:r w:rsidR="002E0A54" w:rsidRPr="008C1E9D">
        <w:rPr>
          <w:rFonts w:ascii="Times New Roman" w:hAnsi="Times New Roman"/>
          <w:b w:val="0"/>
          <w:sz w:val="28"/>
        </w:rPr>
        <w:t xml:space="preserve"> году</w:t>
      </w:r>
    </w:p>
    <w:p w:rsidR="002E0A54" w:rsidRPr="008C1E9D" w:rsidRDefault="002E0A54" w:rsidP="009F026B">
      <w:pPr>
        <w:suppressAutoHyphens/>
        <w:spacing w:line="360" w:lineRule="exact"/>
        <w:jc w:val="both"/>
        <w:rPr>
          <w:rFonts w:ascii="Times New Roman" w:hAnsi="Times New Roman"/>
          <w:b w:val="0"/>
          <w:sz w:val="28"/>
          <w:szCs w:val="28"/>
        </w:rPr>
      </w:pPr>
    </w:p>
    <w:p w:rsidR="00491DB0" w:rsidRPr="008C1E9D" w:rsidRDefault="00C9198D" w:rsidP="00491DB0">
      <w:pPr>
        <w:suppressAutoHyphens/>
        <w:spacing w:line="360" w:lineRule="exact"/>
        <w:jc w:val="both"/>
        <w:rPr>
          <w:rFonts w:ascii="Times New Roman" w:hAnsi="Times New Roman"/>
          <w:b w:val="0"/>
          <w:sz w:val="28"/>
          <w:szCs w:val="28"/>
        </w:rPr>
      </w:pPr>
      <w:r w:rsidRPr="008C1E9D">
        <w:rPr>
          <w:rFonts w:ascii="Times New Roman" w:hAnsi="Times New Roman"/>
          <w:b w:val="0"/>
          <w:sz w:val="28"/>
          <w:szCs w:val="28"/>
        </w:rPr>
        <w:t>ПРИКАЗЫВАЮ:</w:t>
      </w:r>
    </w:p>
    <w:p w:rsidR="00703268" w:rsidRPr="008C1E9D" w:rsidRDefault="002E0A54" w:rsidP="00703268">
      <w:pPr>
        <w:tabs>
          <w:tab w:val="left" w:pos="426"/>
        </w:tabs>
        <w:spacing w:line="360" w:lineRule="exact"/>
        <w:jc w:val="both"/>
        <w:rPr>
          <w:rFonts w:ascii="Times New Roman" w:hAnsi="Times New Roman"/>
          <w:b w:val="0"/>
          <w:sz w:val="28"/>
        </w:rPr>
      </w:pPr>
      <w:r w:rsidRPr="008C1E9D">
        <w:rPr>
          <w:rFonts w:ascii="Times New Roman" w:hAnsi="Times New Roman"/>
          <w:b w:val="0"/>
          <w:sz w:val="28"/>
        </w:rPr>
        <w:t>1.Провести тренировочные работы в формах основного государственного экзам</w:t>
      </w:r>
      <w:r w:rsidRPr="008C1E9D">
        <w:rPr>
          <w:rFonts w:ascii="Times New Roman" w:hAnsi="Times New Roman"/>
          <w:b w:val="0"/>
          <w:sz w:val="28"/>
        </w:rPr>
        <w:t>е</w:t>
      </w:r>
      <w:r w:rsidRPr="008C1E9D">
        <w:rPr>
          <w:rFonts w:ascii="Times New Roman" w:hAnsi="Times New Roman"/>
          <w:b w:val="0"/>
          <w:sz w:val="28"/>
        </w:rPr>
        <w:t>на (государственного выпускного экзамена) (далее - ТОГЭ, ТГВЭ), единого гос</w:t>
      </w:r>
      <w:r w:rsidRPr="008C1E9D">
        <w:rPr>
          <w:rFonts w:ascii="Times New Roman" w:hAnsi="Times New Roman"/>
          <w:b w:val="0"/>
          <w:sz w:val="28"/>
        </w:rPr>
        <w:t>у</w:t>
      </w:r>
      <w:r w:rsidRPr="008C1E9D">
        <w:rPr>
          <w:rFonts w:ascii="Times New Roman" w:hAnsi="Times New Roman"/>
          <w:b w:val="0"/>
          <w:sz w:val="28"/>
        </w:rPr>
        <w:t>дарственного экзамена (государственного выпускного экзамена) (далее - ТЕГЭ, ТГВЭ)  в 9, 11 классах:</w:t>
      </w:r>
    </w:p>
    <w:p w:rsidR="00A079D6" w:rsidRPr="008C1E9D" w:rsidRDefault="00A079D6" w:rsidP="00A079D6">
      <w:pPr>
        <w:tabs>
          <w:tab w:val="left" w:pos="426"/>
        </w:tabs>
        <w:spacing w:line="360" w:lineRule="exact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17.11</w:t>
      </w:r>
      <w:r w:rsidRPr="008C1E9D">
        <w:rPr>
          <w:rFonts w:ascii="Times New Roman" w:hAnsi="Times New Roman"/>
          <w:b w:val="0"/>
          <w:sz w:val="28"/>
        </w:rPr>
        <w:t xml:space="preserve">.2025 - по русскому языку, </w:t>
      </w:r>
    </w:p>
    <w:p w:rsidR="002E0A54" w:rsidRPr="008C1E9D" w:rsidRDefault="00A079D6" w:rsidP="002E0A54">
      <w:pPr>
        <w:spacing w:line="360" w:lineRule="exac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24.11</w:t>
      </w:r>
      <w:r w:rsidR="002E0A54" w:rsidRPr="008C1E9D">
        <w:rPr>
          <w:rFonts w:ascii="Times New Roman" w:hAnsi="Times New Roman"/>
          <w:b w:val="0"/>
          <w:sz w:val="28"/>
        </w:rPr>
        <w:t xml:space="preserve">.2025 </w:t>
      </w:r>
      <w:r>
        <w:rPr>
          <w:rFonts w:ascii="Times New Roman" w:hAnsi="Times New Roman"/>
          <w:b w:val="0"/>
          <w:sz w:val="28"/>
        </w:rPr>
        <w:t>–</w:t>
      </w:r>
      <w:r w:rsidR="002E0A54" w:rsidRPr="008C1E9D">
        <w:rPr>
          <w:rFonts w:ascii="Times New Roman" w:hAnsi="Times New Roman"/>
          <w:b w:val="0"/>
          <w:sz w:val="28"/>
        </w:rPr>
        <w:t xml:space="preserve">по математике, </w:t>
      </w:r>
    </w:p>
    <w:p w:rsidR="002E0A54" w:rsidRPr="008C1E9D" w:rsidRDefault="00A079D6" w:rsidP="002E0A54">
      <w:pPr>
        <w:spacing w:line="360" w:lineRule="exact"/>
        <w:rPr>
          <w:rFonts w:ascii="Times New Roman" w:hAnsi="Times New Roman"/>
          <w:b w:val="0"/>
          <w:sz w:val="28"/>
        </w:rPr>
      </w:pPr>
      <w:proofErr w:type="gramStart"/>
      <w:r>
        <w:rPr>
          <w:rFonts w:ascii="Times New Roman" w:hAnsi="Times New Roman"/>
          <w:b w:val="0"/>
          <w:sz w:val="28"/>
        </w:rPr>
        <w:t>14.11, 15.11, 20.11</w:t>
      </w:r>
      <w:r w:rsidR="002E0A54" w:rsidRPr="008C1E9D">
        <w:rPr>
          <w:rFonts w:ascii="Times New Roman" w:hAnsi="Times New Roman"/>
          <w:b w:val="0"/>
          <w:sz w:val="28"/>
        </w:rPr>
        <w:t xml:space="preserve">.2025 по предметам по выбору (физика, химия, биология, </w:t>
      </w:r>
      <w:r w:rsidR="00C503F0">
        <w:rPr>
          <w:rFonts w:ascii="Times New Roman" w:hAnsi="Times New Roman"/>
          <w:b w:val="0"/>
          <w:sz w:val="28"/>
        </w:rPr>
        <w:t xml:space="preserve">      </w:t>
      </w:r>
      <w:r w:rsidR="002E0A54" w:rsidRPr="008C1E9D">
        <w:rPr>
          <w:rFonts w:ascii="Times New Roman" w:hAnsi="Times New Roman"/>
          <w:b w:val="0"/>
          <w:sz w:val="28"/>
        </w:rPr>
        <w:t xml:space="preserve">литература, география, история, обществознание, иностранные языки, </w:t>
      </w:r>
      <w:r w:rsidR="00C503F0">
        <w:rPr>
          <w:rFonts w:ascii="Times New Roman" w:hAnsi="Times New Roman"/>
          <w:b w:val="0"/>
          <w:sz w:val="28"/>
        </w:rPr>
        <w:t xml:space="preserve">              </w:t>
      </w:r>
      <w:r w:rsidR="002E0A54" w:rsidRPr="008C1E9D">
        <w:rPr>
          <w:rFonts w:ascii="Times New Roman" w:hAnsi="Times New Roman"/>
          <w:b w:val="0"/>
          <w:sz w:val="28"/>
        </w:rPr>
        <w:t>информатика).</w:t>
      </w:r>
      <w:proofErr w:type="gramEnd"/>
    </w:p>
    <w:p w:rsidR="002E0A54" w:rsidRPr="008C1E9D" w:rsidRDefault="002E0A54" w:rsidP="002E0A54">
      <w:pPr>
        <w:spacing w:line="360" w:lineRule="exact"/>
        <w:rPr>
          <w:rFonts w:ascii="Times New Roman" w:hAnsi="Times New Roman"/>
          <w:b w:val="0"/>
          <w:sz w:val="28"/>
        </w:rPr>
      </w:pPr>
      <w:r w:rsidRPr="008C1E9D">
        <w:rPr>
          <w:rFonts w:ascii="Times New Roman" w:hAnsi="Times New Roman"/>
          <w:b w:val="0"/>
          <w:sz w:val="28"/>
        </w:rPr>
        <w:t xml:space="preserve">2.Утвердить организационную схему проведения ТОГЭ, ТЕГЭ, ТГВЭ в МАОУ «Школа №24 </w:t>
      </w:r>
      <w:proofErr w:type="spellStart"/>
      <w:r w:rsidRPr="008C1E9D">
        <w:rPr>
          <w:rFonts w:ascii="Times New Roman" w:hAnsi="Times New Roman"/>
          <w:b w:val="0"/>
          <w:sz w:val="28"/>
        </w:rPr>
        <w:t>им.Ю.А.Гагарина</w:t>
      </w:r>
      <w:proofErr w:type="spellEnd"/>
      <w:r w:rsidRPr="008C1E9D">
        <w:rPr>
          <w:rFonts w:ascii="Times New Roman" w:hAnsi="Times New Roman"/>
          <w:b w:val="0"/>
          <w:sz w:val="28"/>
        </w:rPr>
        <w:t>» (приложение).</w:t>
      </w:r>
    </w:p>
    <w:p w:rsidR="002E0A54" w:rsidRPr="008C1E9D" w:rsidRDefault="002E0A54" w:rsidP="002E0A54">
      <w:pPr>
        <w:spacing w:line="360" w:lineRule="exact"/>
        <w:rPr>
          <w:rFonts w:ascii="Times New Roman" w:hAnsi="Times New Roman"/>
          <w:b w:val="0"/>
          <w:sz w:val="28"/>
        </w:rPr>
      </w:pPr>
      <w:r w:rsidRPr="008C1E9D">
        <w:rPr>
          <w:rFonts w:ascii="Times New Roman" w:hAnsi="Times New Roman"/>
          <w:b w:val="0"/>
          <w:sz w:val="28"/>
        </w:rPr>
        <w:lastRenderedPageBreak/>
        <w:t>3. Общее руководство подготовкой и проведением ТОГЭ, ТЕГЭ, ТГВЭ возложить на Журавлеву М.В., заместителя директора по УР.</w:t>
      </w:r>
    </w:p>
    <w:p w:rsidR="002E0A54" w:rsidRPr="008C1E9D" w:rsidRDefault="002E0A54" w:rsidP="002E0A54">
      <w:pPr>
        <w:spacing w:line="360" w:lineRule="exact"/>
        <w:rPr>
          <w:rFonts w:ascii="Times New Roman" w:hAnsi="Times New Roman"/>
          <w:b w:val="0"/>
          <w:sz w:val="28"/>
        </w:rPr>
      </w:pPr>
      <w:r w:rsidRPr="008C1E9D">
        <w:rPr>
          <w:rFonts w:ascii="Times New Roman" w:hAnsi="Times New Roman"/>
          <w:b w:val="0"/>
          <w:sz w:val="28"/>
        </w:rPr>
        <w:t xml:space="preserve">4. </w:t>
      </w:r>
      <w:r w:rsidR="00F310E5" w:rsidRPr="008C1E9D">
        <w:rPr>
          <w:rFonts w:ascii="Times New Roman" w:hAnsi="Times New Roman"/>
          <w:b w:val="0"/>
          <w:sz w:val="28"/>
        </w:rPr>
        <w:t xml:space="preserve">Назначить техническим специалистом во время проведения тренировочных </w:t>
      </w:r>
      <w:r w:rsidR="00C503F0">
        <w:rPr>
          <w:rFonts w:ascii="Times New Roman" w:hAnsi="Times New Roman"/>
          <w:b w:val="0"/>
          <w:sz w:val="28"/>
        </w:rPr>
        <w:t xml:space="preserve"> </w:t>
      </w:r>
      <w:r w:rsidR="00F310E5" w:rsidRPr="008C1E9D">
        <w:rPr>
          <w:rFonts w:ascii="Times New Roman" w:hAnsi="Times New Roman"/>
          <w:b w:val="0"/>
          <w:sz w:val="28"/>
        </w:rPr>
        <w:t xml:space="preserve">работ </w:t>
      </w:r>
      <w:proofErr w:type="spellStart"/>
      <w:r w:rsidR="00F310E5" w:rsidRPr="008C1E9D">
        <w:rPr>
          <w:rFonts w:ascii="Times New Roman" w:hAnsi="Times New Roman"/>
          <w:b w:val="0"/>
          <w:sz w:val="28"/>
        </w:rPr>
        <w:t>Штоля</w:t>
      </w:r>
      <w:proofErr w:type="spellEnd"/>
      <w:r w:rsidR="00F310E5" w:rsidRPr="008C1E9D">
        <w:rPr>
          <w:rFonts w:ascii="Times New Roman" w:hAnsi="Times New Roman"/>
          <w:b w:val="0"/>
          <w:sz w:val="28"/>
        </w:rPr>
        <w:t xml:space="preserve"> В.А.</w:t>
      </w:r>
    </w:p>
    <w:p w:rsidR="00CA7948" w:rsidRPr="008C1E9D" w:rsidRDefault="00F310E5" w:rsidP="00CA7948">
      <w:pPr>
        <w:tabs>
          <w:tab w:val="left" w:pos="426"/>
        </w:tabs>
        <w:spacing w:line="360" w:lineRule="exact"/>
        <w:jc w:val="both"/>
        <w:rPr>
          <w:rFonts w:ascii="Times New Roman" w:hAnsi="Times New Roman"/>
          <w:b w:val="0"/>
          <w:sz w:val="28"/>
          <w:szCs w:val="28"/>
        </w:rPr>
      </w:pPr>
      <w:r w:rsidRPr="008C1E9D">
        <w:rPr>
          <w:rFonts w:ascii="Times New Roman" w:hAnsi="Times New Roman"/>
          <w:b w:val="0"/>
          <w:sz w:val="28"/>
        </w:rPr>
        <w:t>5</w:t>
      </w:r>
      <w:r w:rsidR="00CA7948" w:rsidRPr="008C1E9D">
        <w:rPr>
          <w:rFonts w:ascii="Times New Roman" w:hAnsi="Times New Roman"/>
          <w:b w:val="0"/>
          <w:sz w:val="28"/>
        </w:rPr>
        <w:t>.</w:t>
      </w:r>
      <w:r w:rsidR="00CA7948" w:rsidRPr="008C1E9D">
        <w:rPr>
          <w:rFonts w:ascii="Times New Roman" w:hAnsi="Times New Roman"/>
          <w:b w:val="0"/>
          <w:sz w:val="28"/>
          <w:szCs w:val="28"/>
        </w:rPr>
        <w:t>Учителям-предметник</w:t>
      </w:r>
      <w:r w:rsidR="00C503F0">
        <w:rPr>
          <w:rFonts w:ascii="Times New Roman" w:hAnsi="Times New Roman"/>
          <w:b w:val="0"/>
          <w:sz w:val="28"/>
          <w:szCs w:val="28"/>
        </w:rPr>
        <w:t>ам</w:t>
      </w:r>
      <w:proofErr w:type="gramStart"/>
      <w:r w:rsidR="00C503F0">
        <w:rPr>
          <w:rFonts w:ascii="Times New Roman" w:hAnsi="Times New Roman"/>
          <w:b w:val="0"/>
          <w:sz w:val="28"/>
          <w:szCs w:val="28"/>
        </w:rPr>
        <w:t>:Б</w:t>
      </w:r>
      <w:proofErr w:type="gramEnd"/>
      <w:r w:rsidR="00C503F0">
        <w:rPr>
          <w:rFonts w:ascii="Times New Roman" w:hAnsi="Times New Roman"/>
          <w:b w:val="0"/>
          <w:sz w:val="28"/>
          <w:szCs w:val="28"/>
        </w:rPr>
        <w:t xml:space="preserve">убликовой З.Т., </w:t>
      </w:r>
      <w:proofErr w:type="spellStart"/>
      <w:r w:rsidR="00C503F0">
        <w:rPr>
          <w:rFonts w:ascii="Times New Roman" w:hAnsi="Times New Roman"/>
          <w:b w:val="0"/>
          <w:sz w:val="28"/>
          <w:szCs w:val="28"/>
        </w:rPr>
        <w:t>Кнни</w:t>
      </w:r>
      <w:proofErr w:type="spellEnd"/>
      <w:r w:rsidR="00C503F0">
        <w:rPr>
          <w:rFonts w:ascii="Times New Roman" w:hAnsi="Times New Roman"/>
          <w:b w:val="0"/>
          <w:sz w:val="28"/>
          <w:szCs w:val="28"/>
        </w:rPr>
        <w:t xml:space="preserve"> Т.А., </w:t>
      </w:r>
      <w:proofErr w:type="spellStart"/>
      <w:r w:rsidR="00C503F0">
        <w:rPr>
          <w:rFonts w:ascii="Times New Roman" w:hAnsi="Times New Roman"/>
          <w:b w:val="0"/>
          <w:sz w:val="28"/>
          <w:szCs w:val="28"/>
        </w:rPr>
        <w:t>Б</w:t>
      </w:r>
      <w:r w:rsidR="00A079D6">
        <w:rPr>
          <w:rFonts w:ascii="Times New Roman" w:hAnsi="Times New Roman"/>
          <w:b w:val="0"/>
          <w:sz w:val="28"/>
          <w:szCs w:val="28"/>
        </w:rPr>
        <w:t>утымовой</w:t>
      </w:r>
      <w:proofErr w:type="spellEnd"/>
      <w:r w:rsidR="00A079D6">
        <w:rPr>
          <w:rFonts w:ascii="Times New Roman" w:hAnsi="Times New Roman"/>
          <w:b w:val="0"/>
          <w:sz w:val="28"/>
          <w:szCs w:val="28"/>
        </w:rPr>
        <w:t xml:space="preserve"> Ю.С.</w:t>
      </w:r>
      <w:r w:rsidR="00CA7948" w:rsidRPr="008C1E9D">
        <w:rPr>
          <w:rFonts w:ascii="Times New Roman" w:hAnsi="Times New Roman"/>
          <w:b w:val="0"/>
          <w:sz w:val="28"/>
          <w:szCs w:val="28"/>
        </w:rPr>
        <w:t>Березиной И.Л., Ильиной Н.А., Зорину М.В.</w:t>
      </w:r>
      <w:r w:rsidR="00C503F0">
        <w:rPr>
          <w:rFonts w:ascii="Times New Roman" w:hAnsi="Times New Roman"/>
          <w:b w:val="0"/>
          <w:sz w:val="28"/>
          <w:szCs w:val="28"/>
        </w:rPr>
        <w:t xml:space="preserve">, Сайдашевой О.В., </w:t>
      </w:r>
      <w:proofErr w:type="spellStart"/>
      <w:r w:rsidR="00C503F0">
        <w:rPr>
          <w:rFonts w:ascii="Times New Roman" w:hAnsi="Times New Roman"/>
          <w:b w:val="0"/>
          <w:sz w:val="28"/>
          <w:szCs w:val="28"/>
        </w:rPr>
        <w:t>Штолю</w:t>
      </w:r>
      <w:proofErr w:type="spellEnd"/>
      <w:r w:rsidR="00C503F0">
        <w:rPr>
          <w:rFonts w:ascii="Times New Roman" w:hAnsi="Times New Roman"/>
          <w:b w:val="0"/>
          <w:sz w:val="28"/>
          <w:szCs w:val="28"/>
        </w:rPr>
        <w:t xml:space="preserve"> В.А. </w:t>
      </w:r>
      <w:r w:rsidR="00A079D6">
        <w:rPr>
          <w:rFonts w:ascii="Times New Roman" w:hAnsi="Times New Roman"/>
          <w:b w:val="0"/>
          <w:sz w:val="28"/>
          <w:szCs w:val="28"/>
        </w:rPr>
        <w:t>Семенищеву Ю.С.,</w:t>
      </w:r>
      <w:r w:rsidR="00CA7948" w:rsidRPr="008C1E9D">
        <w:rPr>
          <w:rFonts w:ascii="Times New Roman" w:hAnsi="Times New Roman"/>
          <w:b w:val="0"/>
          <w:sz w:val="28"/>
          <w:szCs w:val="28"/>
        </w:rPr>
        <w:t xml:space="preserve">  Шарапову В.С., Пономаревой Э.М., </w:t>
      </w:r>
      <w:r w:rsidR="00A079D6">
        <w:rPr>
          <w:rFonts w:ascii="Times New Roman" w:hAnsi="Times New Roman"/>
          <w:b w:val="0"/>
          <w:sz w:val="28"/>
          <w:szCs w:val="28"/>
        </w:rPr>
        <w:t>Суворовой Е.В.,</w:t>
      </w:r>
      <w:r w:rsidR="00C503F0">
        <w:rPr>
          <w:rFonts w:ascii="Times New Roman" w:hAnsi="Times New Roman"/>
          <w:b w:val="0"/>
          <w:sz w:val="28"/>
          <w:szCs w:val="28"/>
        </w:rPr>
        <w:t xml:space="preserve">      </w:t>
      </w:r>
      <w:r w:rsidR="00A079D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A079D6">
        <w:rPr>
          <w:rFonts w:ascii="Times New Roman" w:hAnsi="Times New Roman"/>
          <w:b w:val="0"/>
          <w:sz w:val="28"/>
          <w:szCs w:val="28"/>
        </w:rPr>
        <w:t>Гильфановой</w:t>
      </w:r>
      <w:proofErr w:type="spellEnd"/>
      <w:r w:rsidR="00A079D6">
        <w:rPr>
          <w:rFonts w:ascii="Times New Roman" w:hAnsi="Times New Roman"/>
          <w:b w:val="0"/>
          <w:sz w:val="28"/>
          <w:szCs w:val="28"/>
        </w:rPr>
        <w:t xml:space="preserve"> Н.Н.:</w:t>
      </w:r>
    </w:p>
    <w:p w:rsidR="00CA7948" w:rsidRPr="008C1E9D" w:rsidRDefault="00A079D6" w:rsidP="00CA7948">
      <w:pPr>
        <w:tabs>
          <w:tab w:val="left" w:pos="426"/>
        </w:tabs>
        <w:spacing w:line="360" w:lineRule="exact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5.1.  В срок до 10.11</w:t>
      </w:r>
      <w:r w:rsidR="00CA7948" w:rsidRPr="008C1E9D">
        <w:rPr>
          <w:rFonts w:ascii="Times New Roman" w:hAnsi="Times New Roman"/>
          <w:b w:val="0"/>
          <w:sz w:val="28"/>
          <w:szCs w:val="28"/>
        </w:rPr>
        <w:t>.2025 подготовить работы в форме ГИА по количеству сда</w:t>
      </w:r>
      <w:r w:rsidR="00CA7948" w:rsidRPr="008C1E9D">
        <w:rPr>
          <w:rFonts w:ascii="Times New Roman" w:hAnsi="Times New Roman"/>
          <w:b w:val="0"/>
          <w:sz w:val="28"/>
          <w:szCs w:val="28"/>
        </w:rPr>
        <w:t>ю</w:t>
      </w:r>
      <w:r w:rsidR="00CA7948" w:rsidRPr="008C1E9D">
        <w:rPr>
          <w:rFonts w:ascii="Times New Roman" w:hAnsi="Times New Roman"/>
          <w:b w:val="0"/>
          <w:sz w:val="28"/>
          <w:szCs w:val="28"/>
        </w:rPr>
        <w:t>щих предмет учащихся и предоставить в учебную часть.</w:t>
      </w:r>
    </w:p>
    <w:p w:rsidR="00CA7948" w:rsidRPr="008C1E9D" w:rsidRDefault="00CA7948" w:rsidP="00CA7948">
      <w:pPr>
        <w:tabs>
          <w:tab w:val="left" w:pos="426"/>
        </w:tabs>
        <w:spacing w:line="360" w:lineRule="exact"/>
        <w:jc w:val="both"/>
        <w:rPr>
          <w:rFonts w:ascii="Times New Roman" w:hAnsi="Times New Roman"/>
          <w:b w:val="0"/>
          <w:sz w:val="28"/>
          <w:szCs w:val="28"/>
        </w:rPr>
      </w:pPr>
      <w:r w:rsidRPr="008C1E9D">
        <w:rPr>
          <w:rFonts w:ascii="Times New Roman" w:hAnsi="Times New Roman"/>
          <w:b w:val="0"/>
          <w:sz w:val="28"/>
          <w:szCs w:val="28"/>
        </w:rPr>
        <w:t>5.2. В срок до 2</w:t>
      </w:r>
      <w:r w:rsidR="00A079D6">
        <w:rPr>
          <w:rFonts w:ascii="Times New Roman" w:hAnsi="Times New Roman"/>
          <w:b w:val="0"/>
          <w:sz w:val="28"/>
          <w:szCs w:val="28"/>
        </w:rPr>
        <w:t>8</w:t>
      </w:r>
      <w:r w:rsidRPr="008C1E9D">
        <w:rPr>
          <w:rFonts w:ascii="Times New Roman" w:hAnsi="Times New Roman"/>
          <w:b w:val="0"/>
          <w:sz w:val="28"/>
          <w:szCs w:val="28"/>
        </w:rPr>
        <w:t>.</w:t>
      </w:r>
      <w:r w:rsidR="00A079D6">
        <w:rPr>
          <w:rFonts w:ascii="Times New Roman" w:hAnsi="Times New Roman"/>
          <w:b w:val="0"/>
          <w:sz w:val="28"/>
          <w:szCs w:val="28"/>
        </w:rPr>
        <w:t>11</w:t>
      </w:r>
      <w:r w:rsidRPr="008C1E9D">
        <w:rPr>
          <w:rFonts w:ascii="Times New Roman" w:hAnsi="Times New Roman"/>
          <w:b w:val="0"/>
          <w:sz w:val="28"/>
          <w:szCs w:val="28"/>
        </w:rPr>
        <w:t>.2025 провести проверку тренировочных работ и предоставить результаты в учебную часть.</w:t>
      </w:r>
    </w:p>
    <w:p w:rsidR="00CA7948" w:rsidRPr="008C1E9D" w:rsidRDefault="00CA7948" w:rsidP="00CA7948">
      <w:pPr>
        <w:tabs>
          <w:tab w:val="left" w:pos="426"/>
        </w:tabs>
        <w:spacing w:line="360" w:lineRule="exact"/>
        <w:jc w:val="both"/>
        <w:rPr>
          <w:rFonts w:ascii="Times New Roman" w:hAnsi="Times New Roman"/>
          <w:b w:val="0"/>
          <w:sz w:val="28"/>
          <w:szCs w:val="28"/>
        </w:rPr>
      </w:pPr>
      <w:r w:rsidRPr="008C1E9D">
        <w:rPr>
          <w:rFonts w:ascii="Times New Roman" w:hAnsi="Times New Roman"/>
          <w:b w:val="0"/>
          <w:sz w:val="28"/>
          <w:szCs w:val="28"/>
        </w:rPr>
        <w:t xml:space="preserve">6. Назначить экспертами при проверке работ следующих педагогов:  </w:t>
      </w:r>
      <w:proofErr w:type="spellStart"/>
      <w:r w:rsidRPr="008C1E9D">
        <w:rPr>
          <w:rFonts w:ascii="Times New Roman" w:hAnsi="Times New Roman"/>
          <w:b w:val="0"/>
          <w:sz w:val="28"/>
          <w:szCs w:val="28"/>
        </w:rPr>
        <w:t>Бубликову</w:t>
      </w:r>
      <w:proofErr w:type="spellEnd"/>
      <w:r w:rsidRPr="008C1E9D">
        <w:rPr>
          <w:rFonts w:ascii="Times New Roman" w:hAnsi="Times New Roman"/>
          <w:b w:val="0"/>
          <w:sz w:val="28"/>
          <w:szCs w:val="28"/>
        </w:rPr>
        <w:t xml:space="preserve"> З.Т., </w:t>
      </w:r>
      <w:proofErr w:type="spellStart"/>
      <w:r w:rsidRPr="008C1E9D">
        <w:rPr>
          <w:rFonts w:ascii="Times New Roman" w:hAnsi="Times New Roman"/>
          <w:b w:val="0"/>
          <w:sz w:val="28"/>
          <w:szCs w:val="28"/>
        </w:rPr>
        <w:t>Кнни</w:t>
      </w:r>
      <w:proofErr w:type="spellEnd"/>
      <w:r w:rsidRPr="008C1E9D">
        <w:rPr>
          <w:rFonts w:ascii="Times New Roman" w:hAnsi="Times New Roman"/>
          <w:b w:val="0"/>
          <w:sz w:val="28"/>
          <w:szCs w:val="28"/>
        </w:rPr>
        <w:t xml:space="preserve"> Т.А., Березину И.Л., Ильину Н.А., Зорина М.В., Сайдашеву О.В.,   </w:t>
      </w:r>
      <w:proofErr w:type="spellStart"/>
      <w:r w:rsidRPr="008C1E9D">
        <w:rPr>
          <w:rFonts w:ascii="Times New Roman" w:hAnsi="Times New Roman"/>
          <w:b w:val="0"/>
          <w:sz w:val="28"/>
          <w:szCs w:val="28"/>
        </w:rPr>
        <w:t>Штоля</w:t>
      </w:r>
      <w:proofErr w:type="spellEnd"/>
      <w:r w:rsidRPr="008C1E9D">
        <w:rPr>
          <w:rFonts w:ascii="Times New Roman" w:hAnsi="Times New Roman"/>
          <w:b w:val="0"/>
          <w:sz w:val="28"/>
          <w:szCs w:val="28"/>
        </w:rPr>
        <w:t xml:space="preserve"> В.А. , Пономареву Э.М., Жданову И.Ю.,  </w:t>
      </w:r>
      <w:proofErr w:type="spellStart"/>
      <w:r w:rsidRPr="008C1E9D">
        <w:rPr>
          <w:rFonts w:ascii="Times New Roman" w:hAnsi="Times New Roman"/>
          <w:b w:val="0"/>
          <w:sz w:val="28"/>
          <w:szCs w:val="28"/>
        </w:rPr>
        <w:t>Бутымову</w:t>
      </w:r>
      <w:proofErr w:type="spellEnd"/>
      <w:r w:rsidRPr="008C1E9D">
        <w:rPr>
          <w:rFonts w:ascii="Times New Roman" w:hAnsi="Times New Roman"/>
          <w:b w:val="0"/>
          <w:sz w:val="28"/>
          <w:szCs w:val="28"/>
        </w:rPr>
        <w:t xml:space="preserve"> Ю.С.,</w:t>
      </w:r>
      <w:r w:rsidR="0013292F" w:rsidRPr="0013292F">
        <w:rPr>
          <w:rFonts w:ascii="Times New Roman" w:hAnsi="Times New Roman"/>
          <w:b w:val="0"/>
          <w:sz w:val="28"/>
          <w:szCs w:val="28"/>
        </w:rPr>
        <w:t xml:space="preserve"> </w:t>
      </w:r>
      <w:r w:rsidR="0013292F" w:rsidRPr="008C1E9D">
        <w:rPr>
          <w:rFonts w:ascii="Times New Roman" w:hAnsi="Times New Roman"/>
          <w:b w:val="0"/>
          <w:sz w:val="28"/>
          <w:szCs w:val="28"/>
        </w:rPr>
        <w:t>Шарапову В.С.,</w:t>
      </w:r>
      <w:r w:rsidRPr="008C1E9D">
        <w:rPr>
          <w:rFonts w:ascii="Times New Roman" w:hAnsi="Times New Roman"/>
          <w:b w:val="0"/>
          <w:sz w:val="28"/>
          <w:szCs w:val="28"/>
        </w:rPr>
        <w:t xml:space="preserve"> Першину М.Н.</w:t>
      </w:r>
      <w:r w:rsidR="00A079D6">
        <w:rPr>
          <w:rFonts w:ascii="Times New Roman" w:hAnsi="Times New Roman"/>
          <w:b w:val="0"/>
          <w:sz w:val="28"/>
          <w:szCs w:val="28"/>
        </w:rPr>
        <w:t xml:space="preserve">, Суворову Е.В., </w:t>
      </w:r>
      <w:proofErr w:type="spellStart"/>
      <w:r w:rsidR="00A079D6">
        <w:rPr>
          <w:rFonts w:ascii="Times New Roman" w:hAnsi="Times New Roman"/>
          <w:b w:val="0"/>
          <w:sz w:val="28"/>
          <w:szCs w:val="28"/>
        </w:rPr>
        <w:t>Гильфанову</w:t>
      </w:r>
      <w:proofErr w:type="spellEnd"/>
      <w:r w:rsidR="00A079D6">
        <w:rPr>
          <w:rFonts w:ascii="Times New Roman" w:hAnsi="Times New Roman"/>
          <w:b w:val="0"/>
          <w:sz w:val="28"/>
          <w:szCs w:val="28"/>
        </w:rPr>
        <w:t xml:space="preserve"> Н.Н., Семенищева Ю.С.,</w:t>
      </w:r>
      <w:r w:rsidR="00A079D6" w:rsidRPr="008C1E9D">
        <w:rPr>
          <w:rFonts w:ascii="Times New Roman" w:hAnsi="Times New Roman"/>
          <w:b w:val="0"/>
          <w:sz w:val="28"/>
          <w:szCs w:val="28"/>
        </w:rPr>
        <w:t xml:space="preserve">  </w:t>
      </w:r>
    </w:p>
    <w:p w:rsidR="00F310E5" w:rsidRPr="008C1E9D" w:rsidRDefault="00CA7948" w:rsidP="002E0A54">
      <w:pPr>
        <w:spacing w:line="360" w:lineRule="exact"/>
        <w:rPr>
          <w:rFonts w:ascii="Times New Roman" w:hAnsi="Times New Roman"/>
          <w:b w:val="0"/>
          <w:sz w:val="28"/>
          <w:szCs w:val="28"/>
        </w:rPr>
      </w:pPr>
      <w:r w:rsidRPr="008C1E9D">
        <w:rPr>
          <w:rFonts w:ascii="Times New Roman" w:hAnsi="Times New Roman"/>
          <w:b w:val="0"/>
          <w:sz w:val="28"/>
        </w:rPr>
        <w:t>7.</w:t>
      </w:r>
      <w:r w:rsidRPr="008C1E9D">
        <w:rPr>
          <w:rFonts w:ascii="Times New Roman" w:hAnsi="Times New Roman"/>
          <w:b w:val="0"/>
          <w:sz w:val="28"/>
          <w:szCs w:val="28"/>
        </w:rPr>
        <w:t xml:space="preserve"> Назначить </w:t>
      </w:r>
      <w:proofErr w:type="gramStart"/>
      <w:r w:rsidRPr="008C1E9D">
        <w:rPr>
          <w:rFonts w:ascii="Times New Roman" w:hAnsi="Times New Roman"/>
          <w:b w:val="0"/>
          <w:sz w:val="28"/>
          <w:szCs w:val="28"/>
        </w:rPr>
        <w:t>ответственными</w:t>
      </w:r>
      <w:proofErr w:type="gramEnd"/>
      <w:r w:rsidRPr="008C1E9D">
        <w:rPr>
          <w:rFonts w:ascii="Times New Roman" w:hAnsi="Times New Roman"/>
          <w:b w:val="0"/>
          <w:sz w:val="28"/>
          <w:szCs w:val="28"/>
        </w:rPr>
        <w:t xml:space="preserve">  в аудитории при проведении ТОГЭ и ТЕГЭ         согласно графику учителей предметников.</w:t>
      </w:r>
    </w:p>
    <w:p w:rsidR="00CA7948" w:rsidRPr="008C1E9D" w:rsidRDefault="00CA7948" w:rsidP="002E0A54">
      <w:pPr>
        <w:spacing w:line="360" w:lineRule="exact"/>
        <w:rPr>
          <w:rFonts w:ascii="Times New Roman" w:hAnsi="Times New Roman"/>
          <w:b w:val="0"/>
          <w:sz w:val="28"/>
          <w:szCs w:val="28"/>
        </w:rPr>
      </w:pPr>
      <w:r w:rsidRPr="008C1E9D">
        <w:rPr>
          <w:rFonts w:ascii="Times New Roman" w:hAnsi="Times New Roman"/>
          <w:b w:val="0"/>
          <w:sz w:val="28"/>
          <w:szCs w:val="28"/>
        </w:rPr>
        <w:t xml:space="preserve">8. </w:t>
      </w:r>
      <w:r w:rsidR="00A079D6">
        <w:rPr>
          <w:rFonts w:ascii="Times New Roman" w:hAnsi="Times New Roman"/>
          <w:b w:val="0"/>
          <w:sz w:val="28"/>
          <w:szCs w:val="28"/>
        </w:rPr>
        <w:t>Авдеевой Е.В.</w:t>
      </w:r>
      <w:r w:rsidRPr="008C1E9D">
        <w:rPr>
          <w:rFonts w:ascii="Times New Roman" w:hAnsi="Times New Roman"/>
          <w:b w:val="0"/>
          <w:sz w:val="28"/>
          <w:szCs w:val="28"/>
        </w:rPr>
        <w:t>., заместителю директора по учебной работе, обеспечить сбор и хранение материалов для проведения ТОГЭ и ТЕГЭ.</w:t>
      </w:r>
    </w:p>
    <w:p w:rsidR="00CA7948" w:rsidRPr="008C1E9D" w:rsidRDefault="00CA7948" w:rsidP="00CA7948">
      <w:pPr>
        <w:tabs>
          <w:tab w:val="left" w:pos="426"/>
        </w:tabs>
        <w:spacing w:line="360" w:lineRule="exact"/>
        <w:jc w:val="both"/>
        <w:rPr>
          <w:rFonts w:ascii="Times New Roman" w:hAnsi="Times New Roman"/>
          <w:b w:val="0"/>
          <w:sz w:val="28"/>
          <w:szCs w:val="28"/>
        </w:rPr>
      </w:pPr>
      <w:r w:rsidRPr="008C1E9D">
        <w:rPr>
          <w:rFonts w:ascii="Times New Roman" w:hAnsi="Times New Roman"/>
          <w:b w:val="0"/>
          <w:sz w:val="28"/>
          <w:szCs w:val="28"/>
        </w:rPr>
        <w:t xml:space="preserve">9. Классным руководителям 9 и 11 классов </w:t>
      </w:r>
      <w:proofErr w:type="spellStart"/>
      <w:r w:rsidR="00A079D6">
        <w:rPr>
          <w:rFonts w:ascii="Times New Roman" w:hAnsi="Times New Roman"/>
          <w:b w:val="0"/>
          <w:sz w:val="28"/>
          <w:szCs w:val="28"/>
        </w:rPr>
        <w:t>Штолю</w:t>
      </w:r>
      <w:proofErr w:type="spellEnd"/>
      <w:r w:rsidR="00A079D6">
        <w:rPr>
          <w:rFonts w:ascii="Times New Roman" w:hAnsi="Times New Roman"/>
          <w:b w:val="0"/>
          <w:sz w:val="28"/>
          <w:szCs w:val="28"/>
        </w:rPr>
        <w:t xml:space="preserve"> В.А. 11 </w:t>
      </w:r>
      <w:proofErr w:type="spellStart"/>
      <w:r w:rsidR="00A079D6">
        <w:rPr>
          <w:rFonts w:ascii="Times New Roman" w:hAnsi="Times New Roman"/>
          <w:b w:val="0"/>
          <w:sz w:val="28"/>
          <w:szCs w:val="28"/>
        </w:rPr>
        <w:t>кл</w:t>
      </w:r>
      <w:proofErr w:type="spellEnd"/>
      <w:r w:rsidR="00A079D6">
        <w:rPr>
          <w:rFonts w:ascii="Times New Roman" w:hAnsi="Times New Roman"/>
          <w:b w:val="0"/>
          <w:sz w:val="28"/>
          <w:szCs w:val="28"/>
        </w:rPr>
        <w:t xml:space="preserve">, Ждановой И.Ю. 9Б, Першиной М.Н. 9В, Пономаревой Э.М. 9Г, </w:t>
      </w:r>
      <w:proofErr w:type="spellStart"/>
      <w:r w:rsidR="00A079D6">
        <w:rPr>
          <w:rFonts w:ascii="Times New Roman" w:hAnsi="Times New Roman"/>
          <w:b w:val="0"/>
          <w:sz w:val="28"/>
          <w:szCs w:val="28"/>
        </w:rPr>
        <w:t>Ишмуровой</w:t>
      </w:r>
      <w:proofErr w:type="spellEnd"/>
      <w:r w:rsidR="00A079D6">
        <w:rPr>
          <w:rFonts w:ascii="Times New Roman" w:hAnsi="Times New Roman"/>
          <w:b w:val="0"/>
          <w:sz w:val="28"/>
          <w:szCs w:val="28"/>
        </w:rPr>
        <w:t xml:space="preserve"> Р.Р. 9Д</w:t>
      </w:r>
      <w:proofErr w:type="gramStart"/>
      <w:r w:rsidR="007975A2">
        <w:rPr>
          <w:rFonts w:ascii="Times New Roman" w:hAnsi="Times New Roman"/>
          <w:b w:val="0"/>
          <w:sz w:val="28"/>
          <w:szCs w:val="28"/>
        </w:rPr>
        <w:t xml:space="preserve"> :</w:t>
      </w:r>
      <w:proofErr w:type="gramEnd"/>
    </w:p>
    <w:p w:rsidR="00CA7948" w:rsidRPr="008C1E9D" w:rsidRDefault="00CA7948" w:rsidP="00CA7948">
      <w:pPr>
        <w:suppressAutoHyphens/>
        <w:spacing w:line="360" w:lineRule="exact"/>
        <w:rPr>
          <w:rFonts w:ascii="Times New Roman" w:hAnsi="Times New Roman"/>
          <w:b w:val="0"/>
          <w:sz w:val="28"/>
          <w:szCs w:val="28"/>
        </w:rPr>
      </w:pPr>
      <w:r w:rsidRPr="008C1E9D">
        <w:rPr>
          <w:rFonts w:ascii="Times New Roman" w:hAnsi="Times New Roman"/>
          <w:b w:val="0"/>
          <w:sz w:val="28"/>
          <w:szCs w:val="28"/>
        </w:rPr>
        <w:t>9.1. Довести до сведения обучающихся и родителей даты и время  проведения тренировочных мероприятий</w:t>
      </w:r>
    </w:p>
    <w:p w:rsidR="00CA7948" w:rsidRPr="008C1E9D" w:rsidRDefault="008C1E9D" w:rsidP="00CA7948">
      <w:pPr>
        <w:suppressAutoHyphens/>
        <w:spacing w:line="360" w:lineRule="exact"/>
        <w:rPr>
          <w:rFonts w:ascii="Times New Roman" w:hAnsi="Times New Roman"/>
          <w:b w:val="0"/>
          <w:sz w:val="28"/>
          <w:szCs w:val="28"/>
        </w:rPr>
      </w:pPr>
      <w:r w:rsidRPr="008C1E9D">
        <w:rPr>
          <w:rFonts w:ascii="Times New Roman" w:hAnsi="Times New Roman"/>
          <w:b w:val="0"/>
          <w:sz w:val="28"/>
          <w:szCs w:val="28"/>
        </w:rPr>
        <w:t>9.2</w:t>
      </w:r>
      <w:proofErr w:type="gramStart"/>
      <w:r w:rsidR="00CA7948" w:rsidRPr="008C1E9D">
        <w:rPr>
          <w:rFonts w:ascii="Times New Roman" w:hAnsi="Times New Roman"/>
          <w:b w:val="0"/>
          <w:sz w:val="28"/>
          <w:szCs w:val="28"/>
        </w:rPr>
        <w:t>О</w:t>
      </w:r>
      <w:proofErr w:type="gramEnd"/>
      <w:r w:rsidR="00CA7948" w:rsidRPr="008C1E9D">
        <w:rPr>
          <w:rFonts w:ascii="Times New Roman" w:hAnsi="Times New Roman"/>
          <w:b w:val="0"/>
          <w:sz w:val="28"/>
          <w:szCs w:val="28"/>
        </w:rPr>
        <w:t>беспечить явку обучающихся согласно графику проведения мероприятий.</w:t>
      </w:r>
    </w:p>
    <w:p w:rsidR="00CA7948" w:rsidRPr="008C1E9D" w:rsidRDefault="00CA7948" w:rsidP="00CA7948">
      <w:pPr>
        <w:suppressAutoHyphens/>
        <w:spacing w:line="360" w:lineRule="exact"/>
        <w:rPr>
          <w:rFonts w:ascii="Times New Roman" w:hAnsi="Times New Roman"/>
          <w:b w:val="0"/>
          <w:sz w:val="28"/>
          <w:szCs w:val="28"/>
        </w:rPr>
      </w:pPr>
      <w:r w:rsidRPr="008C1E9D">
        <w:rPr>
          <w:rFonts w:ascii="Times New Roman" w:hAnsi="Times New Roman"/>
          <w:b w:val="0"/>
          <w:sz w:val="28"/>
          <w:szCs w:val="28"/>
        </w:rPr>
        <w:t>9</w:t>
      </w:r>
      <w:r w:rsidR="008C1E9D" w:rsidRPr="008C1E9D">
        <w:rPr>
          <w:rFonts w:ascii="Times New Roman" w:hAnsi="Times New Roman"/>
          <w:b w:val="0"/>
          <w:sz w:val="28"/>
          <w:szCs w:val="28"/>
        </w:rPr>
        <w:t>.3</w:t>
      </w:r>
      <w:proofErr w:type="gramStart"/>
      <w:r w:rsidRPr="008C1E9D">
        <w:rPr>
          <w:rFonts w:ascii="Times New Roman" w:hAnsi="Times New Roman"/>
          <w:b w:val="0"/>
          <w:sz w:val="28"/>
          <w:szCs w:val="28"/>
        </w:rPr>
        <w:t>О</w:t>
      </w:r>
      <w:proofErr w:type="gramEnd"/>
      <w:r w:rsidRPr="008C1E9D">
        <w:rPr>
          <w:rFonts w:ascii="Times New Roman" w:hAnsi="Times New Roman"/>
          <w:b w:val="0"/>
          <w:sz w:val="28"/>
          <w:szCs w:val="28"/>
        </w:rPr>
        <w:t xml:space="preserve">беспечить наличие у обучающихся паспорта без обложки, </w:t>
      </w:r>
      <w:proofErr w:type="spellStart"/>
      <w:r w:rsidRPr="008C1E9D">
        <w:rPr>
          <w:rFonts w:ascii="Times New Roman" w:hAnsi="Times New Roman"/>
          <w:b w:val="0"/>
          <w:sz w:val="28"/>
          <w:szCs w:val="28"/>
        </w:rPr>
        <w:t>гелевой</w:t>
      </w:r>
      <w:proofErr w:type="spellEnd"/>
      <w:r w:rsidRPr="008C1E9D">
        <w:rPr>
          <w:rFonts w:ascii="Times New Roman" w:hAnsi="Times New Roman"/>
          <w:b w:val="0"/>
          <w:sz w:val="28"/>
          <w:szCs w:val="28"/>
        </w:rPr>
        <w:t xml:space="preserve"> ручки с черными чернилами.</w:t>
      </w:r>
    </w:p>
    <w:p w:rsidR="00CA7948" w:rsidRPr="008C1E9D" w:rsidRDefault="008C1E9D" w:rsidP="00CA7948">
      <w:pPr>
        <w:suppressAutoHyphens/>
        <w:spacing w:line="360" w:lineRule="exact"/>
        <w:rPr>
          <w:rFonts w:ascii="Times New Roman" w:hAnsi="Times New Roman"/>
          <w:b w:val="0"/>
          <w:sz w:val="28"/>
          <w:szCs w:val="28"/>
        </w:rPr>
      </w:pPr>
      <w:r w:rsidRPr="008C1E9D">
        <w:rPr>
          <w:rFonts w:ascii="Times New Roman" w:hAnsi="Times New Roman"/>
          <w:b w:val="0"/>
          <w:sz w:val="28"/>
          <w:szCs w:val="28"/>
        </w:rPr>
        <w:t>9.4</w:t>
      </w:r>
      <w:proofErr w:type="gramStart"/>
      <w:r w:rsidR="00CA7948" w:rsidRPr="008C1E9D">
        <w:rPr>
          <w:rFonts w:ascii="Times New Roman" w:hAnsi="Times New Roman"/>
          <w:b w:val="0"/>
          <w:sz w:val="28"/>
          <w:szCs w:val="28"/>
        </w:rPr>
        <w:t>О</w:t>
      </w:r>
      <w:proofErr w:type="gramEnd"/>
      <w:r w:rsidR="00CA7948" w:rsidRPr="008C1E9D">
        <w:rPr>
          <w:rFonts w:ascii="Times New Roman" w:hAnsi="Times New Roman"/>
          <w:b w:val="0"/>
          <w:sz w:val="28"/>
          <w:szCs w:val="28"/>
        </w:rPr>
        <w:t>беспечить отсутствие у обучающихся мобильных телефонов.</w:t>
      </w:r>
    </w:p>
    <w:p w:rsidR="00CA7948" w:rsidRPr="008C1E9D" w:rsidRDefault="008C1E9D" w:rsidP="00CA7948">
      <w:pPr>
        <w:suppressAutoHyphens/>
        <w:spacing w:line="360" w:lineRule="exact"/>
        <w:rPr>
          <w:rFonts w:ascii="Times New Roman" w:hAnsi="Times New Roman"/>
          <w:b w:val="0"/>
          <w:sz w:val="28"/>
          <w:szCs w:val="28"/>
        </w:rPr>
      </w:pPr>
      <w:r w:rsidRPr="008C1E9D">
        <w:rPr>
          <w:rFonts w:ascii="Times New Roman" w:hAnsi="Times New Roman"/>
          <w:b w:val="0"/>
          <w:sz w:val="28"/>
          <w:szCs w:val="28"/>
        </w:rPr>
        <w:t>9.5</w:t>
      </w:r>
      <w:proofErr w:type="gramStart"/>
      <w:r w:rsidR="00CA7948" w:rsidRPr="008C1E9D">
        <w:rPr>
          <w:rFonts w:ascii="Times New Roman" w:hAnsi="Times New Roman"/>
          <w:b w:val="0"/>
          <w:sz w:val="28"/>
          <w:szCs w:val="28"/>
        </w:rPr>
        <w:t xml:space="preserve"> Д</w:t>
      </w:r>
      <w:proofErr w:type="gramEnd"/>
      <w:r w:rsidR="00CA7948" w:rsidRPr="008C1E9D">
        <w:rPr>
          <w:rFonts w:ascii="Times New Roman" w:hAnsi="Times New Roman"/>
          <w:b w:val="0"/>
          <w:sz w:val="28"/>
          <w:szCs w:val="28"/>
        </w:rPr>
        <w:t xml:space="preserve">овести до сведения обучающихся и родителей (законных представителей) результаты тренировочных мероприятий в соответствии с графиком ознакомления. </w:t>
      </w:r>
    </w:p>
    <w:p w:rsidR="00CA7948" w:rsidRPr="008C1E9D" w:rsidRDefault="00CA7948" w:rsidP="00CA7948">
      <w:pPr>
        <w:suppressAutoHyphens/>
        <w:spacing w:line="360" w:lineRule="exact"/>
        <w:jc w:val="both"/>
        <w:rPr>
          <w:rFonts w:ascii="Times New Roman" w:hAnsi="Times New Roman"/>
          <w:b w:val="0"/>
          <w:sz w:val="28"/>
          <w:szCs w:val="28"/>
        </w:rPr>
      </w:pPr>
      <w:r w:rsidRPr="008C1E9D">
        <w:rPr>
          <w:rFonts w:ascii="Times New Roman" w:hAnsi="Times New Roman"/>
          <w:b w:val="0"/>
          <w:sz w:val="28"/>
          <w:szCs w:val="28"/>
        </w:rPr>
        <w:t>10. Журавлевой М.В., заместителю директора по учеб</w:t>
      </w:r>
      <w:r w:rsidR="008C1E9D" w:rsidRPr="008C1E9D">
        <w:rPr>
          <w:rFonts w:ascii="Times New Roman" w:hAnsi="Times New Roman"/>
          <w:b w:val="0"/>
          <w:sz w:val="28"/>
          <w:szCs w:val="28"/>
        </w:rPr>
        <w:t xml:space="preserve">ной работе, в срок до </w:t>
      </w:r>
      <w:r w:rsidR="007975A2">
        <w:rPr>
          <w:rFonts w:ascii="Times New Roman" w:hAnsi="Times New Roman"/>
          <w:b w:val="0"/>
          <w:sz w:val="28"/>
          <w:szCs w:val="28"/>
        </w:rPr>
        <w:t>01.12</w:t>
      </w:r>
      <w:r w:rsidR="008C1E9D" w:rsidRPr="008C1E9D">
        <w:rPr>
          <w:rFonts w:ascii="Times New Roman" w:hAnsi="Times New Roman"/>
          <w:b w:val="0"/>
          <w:sz w:val="28"/>
          <w:szCs w:val="28"/>
        </w:rPr>
        <w:t>.2025</w:t>
      </w:r>
      <w:r w:rsidRPr="008C1E9D">
        <w:rPr>
          <w:rFonts w:ascii="Times New Roman" w:hAnsi="Times New Roman"/>
          <w:b w:val="0"/>
          <w:sz w:val="28"/>
          <w:szCs w:val="28"/>
        </w:rPr>
        <w:t xml:space="preserve"> предоставить информацию о результатах проведения ТОГЭ, ТЕГЭ в отдел развития общего образования.</w:t>
      </w:r>
    </w:p>
    <w:p w:rsidR="00CA7948" w:rsidRPr="008C1E9D" w:rsidRDefault="008C1E9D" w:rsidP="008C1E9D">
      <w:pPr>
        <w:pStyle w:val="aa"/>
        <w:suppressAutoHyphens/>
        <w:spacing w:line="360" w:lineRule="exac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CA7948" w:rsidRPr="008C1E9D">
        <w:rPr>
          <w:rFonts w:ascii="Times New Roman" w:hAnsi="Times New Roman"/>
          <w:sz w:val="28"/>
          <w:szCs w:val="28"/>
        </w:rPr>
        <w:t>Контроль за исполнение приказа возложить на Журавлеву М.В., заместителя директора по учебной работе.</w:t>
      </w:r>
    </w:p>
    <w:p w:rsidR="00CA7948" w:rsidRPr="008C1E9D" w:rsidRDefault="00CA7948" w:rsidP="00CA7948">
      <w:pPr>
        <w:spacing w:line="360" w:lineRule="exact"/>
        <w:rPr>
          <w:rFonts w:ascii="Times New Roman" w:hAnsi="Times New Roman"/>
          <w:b w:val="0"/>
          <w:sz w:val="28"/>
          <w:szCs w:val="28"/>
        </w:rPr>
      </w:pPr>
    </w:p>
    <w:p w:rsidR="00CA7948" w:rsidRPr="009B0443" w:rsidRDefault="00CA7948" w:rsidP="002E0A54">
      <w:pPr>
        <w:spacing w:line="360" w:lineRule="exact"/>
        <w:rPr>
          <w:sz w:val="28"/>
        </w:rPr>
      </w:pPr>
    </w:p>
    <w:p w:rsidR="002E0A54" w:rsidRPr="00491DB0" w:rsidRDefault="002E0A54" w:rsidP="002E0A54">
      <w:pPr>
        <w:tabs>
          <w:tab w:val="left" w:pos="426"/>
        </w:tabs>
        <w:spacing w:line="360" w:lineRule="exact"/>
        <w:jc w:val="both"/>
        <w:rPr>
          <w:rFonts w:ascii="Times New Roman" w:hAnsi="Times New Roman"/>
          <w:b w:val="0"/>
          <w:sz w:val="28"/>
          <w:szCs w:val="28"/>
        </w:rPr>
      </w:pPr>
    </w:p>
    <w:p w:rsidR="00686D93" w:rsidRPr="009F026B" w:rsidRDefault="002B27EF" w:rsidP="00491DB0">
      <w:pPr>
        <w:spacing w:line="360" w:lineRule="exact"/>
        <w:ind w:left="1065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</w:p>
    <w:p w:rsidR="00686D93" w:rsidRPr="009F026B" w:rsidRDefault="00030F5B" w:rsidP="00CF72A9">
      <w:pPr>
        <w:spacing w:line="276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Директор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       И.С.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Кладова</w:t>
      </w:r>
      <w:proofErr w:type="spellEnd"/>
    </w:p>
    <w:p w:rsidR="007975A2" w:rsidRDefault="007975A2" w:rsidP="008C1E9D">
      <w:pPr>
        <w:spacing w:line="276" w:lineRule="auto"/>
        <w:jc w:val="right"/>
        <w:rPr>
          <w:rFonts w:ascii="Times New Roman" w:hAnsi="Times New Roman"/>
          <w:b w:val="0"/>
          <w:sz w:val="28"/>
          <w:szCs w:val="28"/>
        </w:rPr>
      </w:pPr>
    </w:p>
    <w:p w:rsidR="007975A2" w:rsidRDefault="007975A2" w:rsidP="008C1E9D">
      <w:pPr>
        <w:spacing w:line="276" w:lineRule="auto"/>
        <w:jc w:val="right"/>
        <w:rPr>
          <w:rFonts w:ascii="Times New Roman" w:hAnsi="Times New Roman"/>
          <w:b w:val="0"/>
          <w:sz w:val="28"/>
          <w:szCs w:val="28"/>
        </w:rPr>
      </w:pPr>
    </w:p>
    <w:p w:rsidR="007975A2" w:rsidRDefault="007975A2" w:rsidP="008C1E9D">
      <w:pPr>
        <w:spacing w:line="276" w:lineRule="auto"/>
        <w:jc w:val="right"/>
        <w:rPr>
          <w:rFonts w:ascii="Times New Roman" w:hAnsi="Times New Roman"/>
          <w:b w:val="0"/>
          <w:sz w:val="28"/>
          <w:szCs w:val="28"/>
        </w:rPr>
      </w:pPr>
    </w:p>
    <w:p w:rsidR="00686D93" w:rsidRDefault="008C1E9D" w:rsidP="008C1E9D">
      <w:pPr>
        <w:spacing w:line="276" w:lineRule="auto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Приложение к приказу</w:t>
      </w:r>
    </w:p>
    <w:p w:rsidR="008C1E9D" w:rsidRDefault="008C1E9D" w:rsidP="008C1E9D">
      <w:pPr>
        <w:spacing w:line="276" w:lineRule="auto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От </w:t>
      </w:r>
      <w:r w:rsidR="007975A2">
        <w:rPr>
          <w:rFonts w:ascii="Times New Roman" w:hAnsi="Times New Roman"/>
          <w:b w:val="0"/>
          <w:sz w:val="28"/>
          <w:szCs w:val="28"/>
        </w:rPr>
        <w:t>07.11</w:t>
      </w:r>
      <w:r>
        <w:rPr>
          <w:rFonts w:ascii="Times New Roman" w:hAnsi="Times New Roman"/>
          <w:b w:val="0"/>
          <w:sz w:val="28"/>
          <w:szCs w:val="28"/>
        </w:rPr>
        <w:t>.2025 № _____</w:t>
      </w:r>
    </w:p>
    <w:p w:rsidR="008C1E9D" w:rsidRDefault="008C1E9D" w:rsidP="008C1E9D">
      <w:pPr>
        <w:spacing w:line="276" w:lineRule="auto"/>
        <w:jc w:val="right"/>
        <w:rPr>
          <w:rFonts w:ascii="Times New Roman" w:hAnsi="Times New Roman"/>
          <w:b w:val="0"/>
          <w:sz w:val="28"/>
        </w:rPr>
      </w:pPr>
      <w:r w:rsidRPr="008C1E9D">
        <w:rPr>
          <w:rFonts w:ascii="Times New Roman" w:hAnsi="Times New Roman"/>
          <w:b w:val="0"/>
          <w:sz w:val="28"/>
        </w:rPr>
        <w:t xml:space="preserve">О проведении тренировочных работ </w:t>
      </w:r>
    </w:p>
    <w:p w:rsidR="008C1E9D" w:rsidRDefault="008C1E9D" w:rsidP="008C1E9D">
      <w:pPr>
        <w:spacing w:line="276" w:lineRule="auto"/>
        <w:jc w:val="right"/>
        <w:rPr>
          <w:rFonts w:ascii="Times New Roman" w:hAnsi="Times New Roman"/>
          <w:b w:val="0"/>
          <w:sz w:val="28"/>
        </w:rPr>
      </w:pPr>
      <w:r w:rsidRPr="008C1E9D">
        <w:rPr>
          <w:rFonts w:ascii="Times New Roman" w:hAnsi="Times New Roman"/>
          <w:b w:val="0"/>
          <w:sz w:val="28"/>
        </w:rPr>
        <w:t xml:space="preserve">в 9, 11 классах </w:t>
      </w:r>
      <w:r>
        <w:rPr>
          <w:rFonts w:ascii="Times New Roman" w:hAnsi="Times New Roman"/>
          <w:b w:val="0"/>
          <w:sz w:val="28"/>
        </w:rPr>
        <w:t xml:space="preserve">  </w:t>
      </w:r>
      <w:r w:rsidRPr="008C1E9D">
        <w:rPr>
          <w:rFonts w:ascii="Times New Roman" w:hAnsi="Times New Roman"/>
          <w:b w:val="0"/>
          <w:sz w:val="28"/>
        </w:rPr>
        <w:t xml:space="preserve">   </w:t>
      </w:r>
      <w:r w:rsidR="007975A2">
        <w:rPr>
          <w:rFonts w:ascii="Times New Roman" w:hAnsi="Times New Roman"/>
          <w:b w:val="0"/>
          <w:sz w:val="28"/>
        </w:rPr>
        <w:t>в ноябре</w:t>
      </w:r>
      <w:r w:rsidRPr="008C1E9D">
        <w:rPr>
          <w:rFonts w:ascii="Times New Roman" w:hAnsi="Times New Roman"/>
          <w:b w:val="0"/>
          <w:sz w:val="28"/>
        </w:rPr>
        <w:t xml:space="preserve"> 2025 года</w:t>
      </w:r>
    </w:p>
    <w:p w:rsidR="008C1E9D" w:rsidRDefault="008C1E9D" w:rsidP="008C1E9D">
      <w:pPr>
        <w:spacing w:line="276" w:lineRule="auto"/>
        <w:rPr>
          <w:rFonts w:ascii="Times New Roman" w:hAnsi="Times New Roman"/>
          <w:b w:val="0"/>
          <w:sz w:val="28"/>
        </w:rPr>
      </w:pPr>
    </w:p>
    <w:p w:rsidR="008C1E9D" w:rsidRDefault="0018599B" w:rsidP="0018599B">
      <w:pPr>
        <w:pStyle w:val="aa"/>
        <w:numPr>
          <w:ilvl w:val="0"/>
          <w:numId w:val="2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время проведения ТОГЭ, ТЕГЭ, ТГВЭ</w:t>
      </w:r>
    </w:p>
    <w:p w:rsidR="0018599B" w:rsidRDefault="002120F4" w:rsidP="002120F4">
      <w:pPr>
        <w:pStyle w:val="aa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="0018599B">
        <w:rPr>
          <w:rFonts w:ascii="Times New Roman" w:hAnsi="Times New Roman"/>
          <w:sz w:val="28"/>
          <w:szCs w:val="28"/>
        </w:rPr>
        <w:t>Предметы по выбору:</w:t>
      </w:r>
    </w:p>
    <w:p w:rsidR="0018599B" w:rsidRDefault="007975A2" w:rsidP="002120F4">
      <w:pPr>
        <w:pStyle w:val="aa"/>
        <w:spacing w:line="276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14.11.2025 начало в 10</w:t>
      </w:r>
      <w:r w:rsidR="0018599B">
        <w:rPr>
          <w:rFonts w:ascii="Times New Roman" w:hAnsi="Times New Roman"/>
          <w:sz w:val="28"/>
          <w:szCs w:val="28"/>
        </w:rPr>
        <w:t>.00 9 класс: информатика, обществознание, лит</w:t>
      </w:r>
      <w:r w:rsidR="0018599B">
        <w:rPr>
          <w:rFonts w:ascii="Times New Roman" w:hAnsi="Times New Roman"/>
          <w:sz w:val="28"/>
          <w:szCs w:val="28"/>
        </w:rPr>
        <w:t>е</w:t>
      </w:r>
      <w:r w:rsidR="0018599B">
        <w:rPr>
          <w:rFonts w:ascii="Times New Roman" w:hAnsi="Times New Roman"/>
          <w:sz w:val="28"/>
          <w:szCs w:val="28"/>
        </w:rPr>
        <w:t xml:space="preserve">ратура, </w:t>
      </w:r>
      <w:r>
        <w:rPr>
          <w:rFonts w:ascii="Times New Roman" w:hAnsi="Times New Roman"/>
          <w:sz w:val="28"/>
          <w:szCs w:val="28"/>
        </w:rPr>
        <w:t>география, английский язык</w:t>
      </w:r>
      <w:r w:rsidR="0018599B">
        <w:rPr>
          <w:rFonts w:ascii="Times New Roman" w:hAnsi="Times New Roman"/>
          <w:sz w:val="28"/>
          <w:szCs w:val="28"/>
        </w:rPr>
        <w:t>;</w:t>
      </w:r>
    </w:p>
    <w:p w:rsidR="0018599B" w:rsidRDefault="0018599B" w:rsidP="002120F4">
      <w:pPr>
        <w:pStyle w:val="aa"/>
        <w:spacing w:line="276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класс: </w:t>
      </w:r>
      <w:r w:rsidR="007975A2">
        <w:rPr>
          <w:rFonts w:ascii="Times New Roman" w:hAnsi="Times New Roman"/>
          <w:sz w:val="28"/>
          <w:szCs w:val="28"/>
        </w:rPr>
        <w:t>обществознание. Английский язык, география</w:t>
      </w:r>
      <w:r>
        <w:rPr>
          <w:rFonts w:ascii="Times New Roman" w:hAnsi="Times New Roman"/>
          <w:sz w:val="28"/>
          <w:szCs w:val="28"/>
        </w:rPr>
        <w:t>.</w:t>
      </w:r>
    </w:p>
    <w:p w:rsidR="0018599B" w:rsidRDefault="007975A2" w:rsidP="002120F4">
      <w:pPr>
        <w:pStyle w:val="aa"/>
        <w:spacing w:line="276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15.11</w:t>
      </w:r>
      <w:r w:rsidR="0018599B">
        <w:rPr>
          <w:rFonts w:ascii="Times New Roman" w:hAnsi="Times New Roman"/>
          <w:sz w:val="28"/>
          <w:szCs w:val="28"/>
        </w:rPr>
        <w:t>.2025 начало в 9.00 9 класс: биология</w:t>
      </w:r>
    </w:p>
    <w:p w:rsidR="0018599B" w:rsidRDefault="0018599B" w:rsidP="002120F4">
      <w:pPr>
        <w:pStyle w:val="aa"/>
        <w:tabs>
          <w:tab w:val="left" w:pos="7080"/>
        </w:tabs>
        <w:spacing w:line="276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биология, </w:t>
      </w:r>
      <w:r w:rsidR="007975A2">
        <w:rPr>
          <w:rFonts w:ascii="Times New Roman" w:hAnsi="Times New Roman"/>
          <w:sz w:val="28"/>
          <w:szCs w:val="28"/>
        </w:rPr>
        <w:t>ТКЕГЭ, литература</w:t>
      </w:r>
    </w:p>
    <w:p w:rsidR="007975A2" w:rsidRDefault="007975A2" w:rsidP="002120F4">
      <w:pPr>
        <w:pStyle w:val="aa"/>
        <w:tabs>
          <w:tab w:val="left" w:pos="7080"/>
        </w:tabs>
        <w:spacing w:line="276" w:lineRule="auto"/>
        <w:ind w:left="113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20.11.2025 </w:t>
      </w:r>
      <w:r w:rsidR="0018599B">
        <w:rPr>
          <w:rFonts w:ascii="Times New Roman" w:hAnsi="Times New Roman"/>
          <w:sz w:val="28"/>
          <w:szCs w:val="28"/>
        </w:rPr>
        <w:t xml:space="preserve"> начало в 1</w:t>
      </w:r>
      <w:r>
        <w:rPr>
          <w:rFonts w:ascii="Times New Roman" w:hAnsi="Times New Roman"/>
          <w:sz w:val="28"/>
          <w:szCs w:val="28"/>
        </w:rPr>
        <w:t>0</w:t>
      </w:r>
      <w:r w:rsidR="0018599B">
        <w:rPr>
          <w:rFonts w:ascii="Times New Roman" w:hAnsi="Times New Roman"/>
          <w:sz w:val="28"/>
          <w:szCs w:val="28"/>
        </w:rPr>
        <w:t>.00 9 класс информатика, литература, английский, история, география</w:t>
      </w:r>
      <w:r>
        <w:rPr>
          <w:rFonts w:ascii="Times New Roman" w:hAnsi="Times New Roman"/>
          <w:sz w:val="28"/>
          <w:szCs w:val="28"/>
        </w:rPr>
        <w:t>, обществознание, химия, физика</w:t>
      </w:r>
      <w:proofErr w:type="gramEnd"/>
    </w:p>
    <w:p w:rsidR="0018599B" w:rsidRPr="0018599B" w:rsidRDefault="007975A2" w:rsidP="002120F4">
      <w:pPr>
        <w:pStyle w:val="aa"/>
        <w:tabs>
          <w:tab w:val="left" w:pos="7080"/>
        </w:tabs>
        <w:spacing w:line="276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класс: обществознание, география, физика, английский язык, химия</w:t>
      </w:r>
      <w:r w:rsidR="0018599B">
        <w:rPr>
          <w:rFonts w:ascii="Times New Roman" w:hAnsi="Times New Roman"/>
          <w:sz w:val="28"/>
          <w:szCs w:val="28"/>
        </w:rPr>
        <w:tab/>
      </w:r>
    </w:p>
    <w:p w:rsidR="002120F4" w:rsidRDefault="002120F4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1.2 Обязательные предметы:</w:t>
      </w:r>
    </w:p>
    <w:p w:rsidR="0018599B" w:rsidRDefault="007975A2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24.11</w:t>
      </w:r>
      <w:r w:rsidR="007871F6">
        <w:rPr>
          <w:rFonts w:ascii="Times New Roman" w:hAnsi="Times New Roman"/>
          <w:sz w:val="28"/>
          <w:szCs w:val="28"/>
        </w:rPr>
        <w:t>.2025 начало в 10.00 Математика</w:t>
      </w:r>
      <w:r>
        <w:rPr>
          <w:rFonts w:ascii="Times New Roman" w:hAnsi="Times New Roman"/>
          <w:sz w:val="28"/>
          <w:szCs w:val="28"/>
        </w:rPr>
        <w:t>, 17</w:t>
      </w:r>
      <w:r w:rsidR="002120F4">
        <w:rPr>
          <w:rFonts w:ascii="Times New Roman" w:hAnsi="Times New Roman"/>
          <w:sz w:val="28"/>
          <w:szCs w:val="28"/>
        </w:rPr>
        <w:t>.03.2025 русский язык</w:t>
      </w:r>
      <w:r>
        <w:rPr>
          <w:rFonts w:ascii="Times New Roman" w:hAnsi="Times New Roman"/>
          <w:sz w:val="28"/>
          <w:szCs w:val="28"/>
        </w:rPr>
        <w:t xml:space="preserve"> начало в 10.00</w:t>
      </w:r>
    </w:p>
    <w:p w:rsidR="002120F4" w:rsidRDefault="002120F4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</w:p>
    <w:p w:rsidR="00D8714F" w:rsidRDefault="00D8714F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</w:p>
    <w:p w:rsidR="00D8714F" w:rsidRDefault="00D8714F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</w:p>
    <w:p w:rsidR="00D8714F" w:rsidRDefault="00D8714F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</w:p>
    <w:p w:rsidR="00D8714F" w:rsidRDefault="00D8714F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</w:p>
    <w:p w:rsidR="00D8714F" w:rsidRDefault="00D8714F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</w:p>
    <w:p w:rsidR="00D8714F" w:rsidRDefault="00D8714F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</w:p>
    <w:p w:rsidR="00D8714F" w:rsidRDefault="00D8714F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</w:p>
    <w:p w:rsidR="00D8714F" w:rsidRDefault="00D8714F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</w:p>
    <w:p w:rsidR="00D8714F" w:rsidRDefault="00D8714F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</w:p>
    <w:p w:rsidR="00D8714F" w:rsidRDefault="00D8714F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</w:p>
    <w:p w:rsidR="00D8714F" w:rsidRDefault="00D8714F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</w:p>
    <w:p w:rsidR="00D8714F" w:rsidRDefault="00D8714F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</w:p>
    <w:p w:rsidR="00D8714F" w:rsidRDefault="00D8714F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</w:p>
    <w:p w:rsidR="00D8714F" w:rsidRDefault="00D8714F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</w:p>
    <w:p w:rsidR="00D8714F" w:rsidRDefault="00D8714F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</w:p>
    <w:p w:rsidR="00D8714F" w:rsidRDefault="00D8714F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</w:p>
    <w:p w:rsidR="00D8714F" w:rsidRDefault="00D8714F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</w:p>
    <w:p w:rsidR="00D8714F" w:rsidRDefault="00D8714F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</w:p>
    <w:p w:rsidR="00D8714F" w:rsidRDefault="00D8714F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</w:p>
    <w:p w:rsidR="00D8714F" w:rsidRDefault="00D8714F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</w:p>
    <w:p w:rsidR="00D8714F" w:rsidRDefault="00D8714F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</w:p>
    <w:p w:rsidR="00D8714F" w:rsidRPr="0018599B" w:rsidRDefault="00D8714F" w:rsidP="007871F6">
      <w:pPr>
        <w:pStyle w:val="aa"/>
        <w:spacing w:line="276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приказом ознакомлены:</w:t>
      </w:r>
    </w:p>
    <w:sectPr w:rsidR="00D8714F" w:rsidRPr="0018599B" w:rsidSect="002449BE">
      <w:headerReference w:type="default" r:id="rId9"/>
      <w:pgSz w:w="11907" w:h="16840"/>
      <w:pgMar w:top="709" w:right="567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220" w:rsidRDefault="00873220">
      <w:r>
        <w:separator/>
      </w:r>
    </w:p>
  </w:endnote>
  <w:endnote w:type="continuationSeparator" w:id="0">
    <w:p w:rsidR="00873220" w:rsidRDefault="00873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assic Russian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220" w:rsidRDefault="00873220">
      <w:r>
        <w:separator/>
      </w:r>
    </w:p>
  </w:footnote>
  <w:footnote w:type="continuationSeparator" w:id="0">
    <w:p w:rsidR="00873220" w:rsidRDefault="00873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B83" w:rsidRDefault="004F2B83">
    <w:pPr>
      <w:pStyle w:val="a3"/>
      <w:rPr>
        <w:rFonts w:ascii="Times New Roman" w:hAnsi="Times New Roman"/>
      </w:rPr>
    </w:pPr>
    <w:r>
      <w:rPr>
        <w:rFonts w:ascii="Times New Roman" w:hAnsi="Times New Roman"/>
        <w:vanish/>
      </w:rPr>
      <w:t xml:space="preserve">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A6185"/>
    <w:multiLevelType w:val="hybridMultilevel"/>
    <w:tmpl w:val="05F4B6A6"/>
    <w:lvl w:ilvl="0" w:tplc="7FDEFD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656BB"/>
    <w:multiLevelType w:val="hybridMultilevel"/>
    <w:tmpl w:val="A20C17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4817B5"/>
    <w:multiLevelType w:val="hybridMultilevel"/>
    <w:tmpl w:val="C436D4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446186"/>
    <w:multiLevelType w:val="hybridMultilevel"/>
    <w:tmpl w:val="AE30F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83408B"/>
    <w:multiLevelType w:val="multilevel"/>
    <w:tmpl w:val="1712519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D2532CD"/>
    <w:multiLevelType w:val="multilevel"/>
    <w:tmpl w:val="41165F7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D8052B1"/>
    <w:multiLevelType w:val="hybridMultilevel"/>
    <w:tmpl w:val="AE30F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F297D37"/>
    <w:multiLevelType w:val="hybridMultilevel"/>
    <w:tmpl w:val="A6C0807A"/>
    <w:lvl w:ilvl="0" w:tplc="E8B617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C5972D0"/>
    <w:multiLevelType w:val="hybridMultilevel"/>
    <w:tmpl w:val="CDD87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4A2425"/>
    <w:multiLevelType w:val="hybridMultilevel"/>
    <w:tmpl w:val="372AA3E4"/>
    <w:lvl w:ilvl="0" w:tplc="283281AC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43486059"/>
    <w:multiLevelType w:val="multilevel"/>
    <w:tmpl w:val="ED963E4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60C00B5"/>
    <w:multiLevelType w:val="hybridMultilevel"/>
    <w:tmpl w:val="AFBA1FC4"/>
    <w:lvl w:ilvl="0" w:tplc="C0506E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DD5E20"/>
    <w:multiLevelType w:val="hybridMultilevel"/>
    <w:tmpl w:val="F0105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C47ECD"/>
    <w:multiLevelType w:val="hybridMultilevel"/>
    <w:tmpl w:val="A008BCC2"/>
    <w:lvl w:ilvl="0" w:tplc="ED16FF8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51060998"/>
    <w:multiLevelType w:val="hybridMultilevel"/>
    <w:tmpl w:val="7B80644C"/>
    <w:lvl w:ilvl="0" w:tplc="C6F2D8D2">
      <w:start w:val="12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5">
    <w:nsid w:val="55C11579"/>
    <w:multiLevelType w:val="hybridMultilevel"/>
    <w:tmpl w:val="32E4C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806E1"/>
    <w:multiLevelType w:val="hybridMultilevel"/>
    <w:tmpl w:val="5EB844D2"/>
    <w:lvl w:ilvl="0" w:tplc="DF2881A6">
      <w:start w:val="1"/>
      <w:numFmt w:val="decimal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6"/>
        </w:tabs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6"/>
        </w:tabs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6"/>
        </w:tabs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6"/>
        </w:tabs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6"/>
        </w:tabs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6"/>
        </w:tabs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6"/>
        </w:tabs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6"/>
        </w:tabs>
        <w:ind w:left="6776" w:hanging="180"/>
      </w:pPr>
    </w:lvl>
  </w:abstractNum>
  <w:abstractNum w:abstractNumId="17">
    <w:nsid w:val="6C014010"/>
    <w:multiLevelType w:val="singleLevel"/>
    <w:tmpl w:val="07B85A4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3CC233A"/>
    <w:multiLevelType w:val="hybridMultilevel"/>
    <w:tmpl w:val="3B2C7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05345C"/>
    <w:multiLevelType w:val="multilevel"/>
    <w:tmpl w:val="86CE1BE4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0">
    <w:nsid w:val="74B937EA"/>
    <w:multiLevelType w:val="hybridMultilevel"/>
    <w:tmpl w:val="1F14B0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693309C"/>
    <w:multiLevelType w:val="hybridMultilevel"/>
    <w:tmpl w:val="AFBA1FC4"/>
    <w:lvl w:ilvl="0" w:tplc="C0506E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20"/>
  </w:num>
  <w:num w:numId="5">
    <w:abstractNumId w:val="2"/>
  </w:num>
  <w:num w:numId="6">
    <w:abstractNumId w:val="6"/>
  </w:num>
  <w:num w:numId="7">
    <w:abstractNumId w:val="18"/>
  </w:num>
  <w:num w:numId="8">
    <w:abstractNumId w:val="8"/>
  </w:num>
  <w:num w:numId="9">
    <w:abstractNumId w:val="16"/>
  </w:num>
  <w:num w:numId="10">
    <w:abstractNumId w:val="12"/>
  </w:num>
  <w:num w:numId="11">
    <w:abstractNumId w:val="13"/>
  </w:num>
  <w:num w:numId="12">
    <w:abstractNumId w:val="1"/>
  </w:num>
  <w:num w:numId="13">
    <w:abstractNumId w:val="19"/>
  </w:num>
  <w:num w:numId="14">
    <w:abstractNumId w:val="4"/>
  </w:num>
  <w:num w:numId="15">
    <w:abstractNumId w:val="5"/>
  </w:num>
  <w:num w:numId="16">
    <w:abstractNumId w:val="14"/>
  </w:num>
  <w:num w:numId="17">
    <w:abstractNumId w:val="21"/>
  </w:num>
  <w:num w:numId="18">
    <w:abstractNumId w:val="11"/>
  </w:num>
  <w:num w:numId="19">
    <w:abstractNumId w:val="7"/>
  </w:num>
  <w:num w:numId="20">
    <w:abstractNumId w:val="0"/>
  </w:num>
  <w:num w:numId="21">
    <w:abstractNumId w:val="1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4E9"/>
    <w:rsid w:val="00005148"/>
    <w:rsid w:val="0001141F"/>
    <w:rsid w:val="00012EA7"/>
    <w:rsid w:val="00013161"/>
    <w:rsid w:val="00014222"/>
    <w:rsid w:val="00014961"/>
    <w:rsid w:val="000174DD"/>
    <w:rsid w:val="00022B05"/>
    <w:rsid w:val="00030CCD"/>
    <w:rsid w:val="00030F5B"/>
    <w:rsid w:val="00032031"/>
    <w:rsid w:val="00033131"/>
    <w:rsid w:val="00043699"/>
    <w:rsid w:val="00055FC4"/>
    <w:rsid w:val="00065F84"/>
    <w:rsid w:val="000677A2"/>
    <w:rsid w:val="0007033A"/>
    <w:rsid w:val="00076F59"/>
    <w:rsid w:val="00083BB9"/>
    <w:rsid w:val="0008456C"/>
    <w:rsid w:val="00087D99"/>
    <w:rsid w:val="000913CF"/>
    <w:rsid w:val="000922E7"/>
    <w:rsid w:val="00092560"/>
    <w:rsid w:val="000A37C6"/>
    <w:rsid w:val="000B2589"/>
    <w:rsid w:val="000B7A98"/>
    <w:rsid w:val="000C319B"/>
    <w:rsid w:val="000C5C52"/>
    <w:rsid w:val="000E57E3"/>
    <w:rsid w:val="000F0CCB"/>
    <w:rsid w:val="000F351A"/>
    <w:rsid w:val="0010089B"/>
    <w:rsid w:val="00100D39"/>
    <w:rsid w:val="00102654"/>
    <w:rsid w:val="0011562D"/>
    <w:rsid w:val="00116B14"/>
    <w:rsid w:val="0012538B"/>
    <w:rsid w:val="0013292F"/>
    <w:rsid w:val="00133C23"/>
    <w:rsid w:val="001422D5"/>
    <w:rsid w:val="00154C4F"/>
    <w:rsid w:val="00162BA4"/>
    <w:rsid w:val="00164438"/>
    <w:rsid w:val="0016750B"/>
    <w:rsid w:val="00167BBA"/>
    <w:rsid w:val="00173F81"/>
    <w:rsid w:val="0018599B"/>
    <w:rsid w:val="0018717C"/>
    <w:rsid w:val="001900C3"/>
    <w:rsid w:val="00190F54"/>
    <w:rsid w:val="0019219C"/>
    <w:rsid w:val="001A2BD7"/>
    <w:rsid w:val="001B6A1D"/>
    <w:rsid w:val="001C5032"/>
    <w:rsid w:val="001D0A08"/>
    <w:rsid w:val="001D347A"/>
    <w:rsid w:val="001D736B"/>
    <w:rsid w:val="001E14AF"/>
    <w:rsid w:val="001E3FB9"/>
    <w:rsid w:val="001F11C3"/>
    <w:rsid w:val="001F1540"/>
    <w:rsid w:val="002120F4"/>
    <w:rsid w:val="0021534F"/>
    <w:rsid w:val="00216365"/>
    <w:rsid w:val="00217335"/>
    <w:rsid w:val="00231F14"/>
    <w:rsid w:val="002427E8"/>
    <w:rsid w:val="002449BE"/>
    <w:rsid w:val="00244DE6"/>
    <w:rsid w:val="002509A2"/>
    <w:rsid w:val="0026350E"/>
    <w:rsid w:val="00263B73"/>
    <w:rsid w:val="0026575C"/>
    <w:rsid w:val="002776FE"/>
    <w:rsid w:val="00281317"/>
    <w:rsid w:val="00290CB3"/>
    <w:rsid w:val="00297796"/>
    <w:rsid w:val="0029798F"/>
    <w:rsid w:val="00297FCE"/>
    <w:rsid w:val="002A26F6"/>
    <w:rsid w:val="002B27EF"/>
    <w:rsid w:val="002C115F"/>
    <w:rsid w:val="002C32CE"/>
    <w:rsid w:val="002D5AFD"/>
    <w:rsid w:val="002E0A54"/>
    <w:rsid w:val="002E4049"/>
    <w:rsid w:val="002E5A84"/>
    <w:rsid w:val="003044C1"/>
    <w:rsid w:val="003105EE"/>
    <w:rsid w:val="0032258F"/>
    <w:rsid w:val="00323D13"/>
    <w:rsid w:val="00323D55"/>
    <w:rsid w:val="00326170"/>
    <w:rsid w:val="00330232"/>
    <w:rsid w:val="003449C0"/>
    <w:rsid w:val="00346810"/>
    <w:rsid w:val="003473C1"/>
    <w:rsid w:val="0035599E"/>
    <w:rsid w:val="00357AB4"/>
    <w:rsid w:val="00366075"/>
    <w:rsid w:val="00377631"/>
    <w:rsid w:val="003862E9"/>
    <w:rsid w:val="0039460B"/>
    <w:rsid w:val="003A6BBB"/>
    <w:rsid w:val="003B1615"/>
    <w:rsid w:val="003B4A9F"/>
    <w:rsid w:val="003B4E35"/>
    <w:rsid w:val="003C7982"/>
    <w:rsid w:val="003D0AE8"/>
    <w:rsid w:val="003D79FD"/>
    <w:rsid w:val="00417245"/>
    <w:rsid w:val="00420F14"/>
    <w:rsid w:val="0042212D"/>
    <w:rsid w:val="004232A5"/>
    <w:rsid w:val="00426A3C"/>
    <w:rsid w:val="00452ACB"/>
    <w:rsid w:val="0046533D"/>
    <w:rsid w:val="004658FE"/>
    <w:rsid w:val="00470D00"/>
    <w:rsid w:val="00471B8E"/>
    <w:rsid w:val="0047203C"/>
    <w:rsid w:val="00483582"/>
    <w:rsid w:val="00491DB0"/>
    <w:rsid w:val="00491E88"/>
    <w:rsid w:val="004940A8"/>
    <w:rsid w:val="004A7EFF"/>
    <w:rsid w:val="004C4191"/>
    <w:rsid w:val="004C4752"/>
    <w:rsid w:val="004D0C12"/>
    <w:rsid w:val="004E0F96"/>
    <w:rsid w:val="004E5115"/>
    <w:rsid w:val="004F2B83"/>
    <w:rsid w:val="00500161"/>
    <w:rsid w:val="00503008"/>
    <w:rsid w:val="00507DD6"/>
    <w:rsid w:val="00510CC8"/>
    <w:rsid w:val="0051614B"/>
    <w:rsid w:val="00516790"/>
    <w:rsid w:val="005205DB"/>
    <w:rsid w:val="00521D4C"/>
    <w:rsid w:val="00531C35"/>
    <w:rsid w:val="00541232"/>
    <w:rsid w:val="00555410"/>
    <w:rsid w:val="00561438"/>
    <w:rsid w:val="00566CB7"/>
    <w:rsid w:val="00572851"/>
    <w:rsid w:val="00574163"/>
    <w:rsid w:val="00591646"/>
    <w:rsid w:val="00591EE2"/>
    <w:rsid w:val="00596282"/>
    <w:rsid w:val="00596918"/>
    <w:rsid w:val="00596B36"/>
    <w:rsid w:val="00597553"/>
    <w:rsid w:val="005A2B8D"/>
    <w:rsid w:val="005B4179"/>
    <w:rsid w:val="005B47EA"/>
    <w:rsid w:val="005B6BBC"/>
    <w:rsid w:val="005D257B"/>
    <w:rsid w:val="005D3F02"/>
    <w:rsid w:val="005D5287"/>
    <w:rsid w:val="005D7C03"/>
    <w:rsid w:val="005E0C1B"/>
    <w:rsid w:val="005E0CA0"/>
    <w:rsid w:val="005E0FF6"/>
    <w:rsid w:val="005F415E"/>
    <w:rsid w:val="006107E4"/>
    <w:rsid w:val="00611468"/>
    <w:rsid w:val="00616623"/>
    <w:rsid w:val="00621C10"/>
    <w:rsid w:val="00622907"/>
    <w:rsid w:val="00630DD2"/>
    <w:rsid w:val="00644B7C"/>
    <w:rsid w:val="00651DA2"/>
    <w:rsid w:val="00657DD1"/>
    <w:rsid w:val="00661E34"/>
    <w:rsid w:val="00664B91"/>
    <w:rsid w:val="00667374"/>
    <w:rsid w:val="006745E7"/>
    <w:rsid w:val="00684F29"/>
    <w:rsid w:val="00686D93"/>
    <w:rsid w:val="006879A0"/>
    <w:rsid w:val="00694E5C"/>
    <w:rsid w:val="006A3812"/>
    <w:rsid w:val="006A541F"/>
    <w:rsid w:val="006A7EB6"/>
    <w:rsid w:val="006C529A"/>
    <w:rsid w:val="006D275B"/>
    <w:rsid w:val="006D3A73"/>
    <w:rsid w:val="006D6DD7"/>
    <w:rsid w:val="006D7A80"/>
    <w:rsid w:val="006E1C96"/>
    <w:rsid w:val="006E1E7B"/>
    <w:rsid w:val="006E280A"/>
    <w:rsid w:val="006E2E61"/>
    <w:rsid w:val="006F443F"/>
    <w:rsid w:val="006F7373"/>
    <w:rsid w:val="007003AD"/>
    <w:rsid w:val="007029D2"/>
    <w:rsid w:val="00703268"/>
    <w:rsid w:val="0070367A"/>
    <w:rsid w:val="0070453D"/>
    <w:rsid w:val="007056DB"/>
    <w:rsid w:val="00706B61"/>
    <w:rsid w:val="0072206D"/>
    <w:rsid w:val="0072257D"/>
    <w:rsid w:val="00723819"/>
    <w:rsid w:val="00724623"/>
    <w:rsid w:val="00734C75"/>
    <w:rsid w:val="00742799"/>
    <w:rsid w:val="00742848"/>
    <w:rsid w:val="007455E3"/>
    <w:rsid w:val="00750789"/>
    <w:rsid w:val="0076156B"/>
    <w:rsid w:val="007707D9"/>
    <w:rsid w:val="007871F6"/>
    <w:rsid w:val="0078781A"/>
    <w:rsid w:val="00790214"/>
    <w:rsid w:val="00796F06"/>
    <w:rsid w:val="007975A2"/>
    <w:rsid w:val="007A271E"/>
    <w:rsid w:val="007D4323"/>
    <w:rsid w:val="007D6E55"/>
    <w:rsid w:val="007D731F"/>
    <w:rsid w:val="007E2536"/>
    <w:rsid w:val="007E6DF4"/>
    <w:rsid w:val="007F0E75"/>
    <w:rsid w:val="007F362B"/>
    <w:rsid w:val="007F70EE"/>
    <w:rsid w:val="00800576"/>
    <w:rsid w:val="00817ED6"/>
    <w:rsid w:val="00822966"/>
    <w:rsid w:val="00824F8A"/>
    <w:rsid w:val="00825F84"/>
    <w:rsid w:val="00826160"/>
    <w:rsid w:val="00830FB8"/>
    <w:rsid w:val="0084062E"/>
    <w:rsid w:val="00843B70"/>
    <w:rsid w:val="0084508E"/>
    <w:rsid w:val="0085120E"/>
    <w:rsid w:val="00854C17"/>
    <w:rsid w:val="00854CF9"/>
    <w:rsid w:val="0086173B"/>
    <w:rsid w:val="00873220"/>
    <w:rsid w:val="00876DBA"/>
    <w:rsid w:val="00882764"/>
    <w:rsid w:val="008A1D52"/>
    <w:rsid w:val="008A3649"/>
    <w:rsid w:val="008A3EC4"/>
    <w:rsid w:val="008A73A0"/>
    <w:rsid w:val="008B4A9B"/>
    <w:rsid w:val="008B4B2A"/>
    <w:rsid w:val="008B6C03"/>
    <w:rsid w:val="008C1E9D"/>
    <w:rsid w:val="008C6B2C"/>
    <w:rsid w:val="008C6C3B"/>
    <w:rsid w:val="008D4388"/>
    <w:rsid w:val="008D7CF8"/>
    <w:rsid w:val="008F3643"/>
    <w:rsid w:val="008F4430"/>
    <w:rsid w:val="008F46A6"/>
    <w:rsid w:val="009000A0"/>
    <w:rsid w:val="0090268E"/>
    <w:rsid w:val="00907522"/>
    <w:rsid w:val="00916339"/>
    <w:rsid w:val="0091651C"/>
    <w:rsid w:val="00927C13"/>
    <w:rsid w:val="00935CBF"/>
    <w:rsid w:val="009515A6"/>
    <w:rsid w:val="009625ED"/>
    <w:rsid w:val="00967535"/>
    <w:rsid w:val="00972517"/>
    <w:rsid w:val="009778B7"/>
    <w:rsid w:val="009845B7"/>
    <w:rsid w:val="0099528E"/>
    <w:rsid w:val="009A41F5"/>
    <w:rsid w:val="009B122C"/>
    <w:rsid w:val="009B42F5"/>
    <w:rsid w:val="009B645D"/>
    <w:rsid w:val="009C09CF"/>
    <w:rsid w:val="009C4E70"/>
    <w:rsid w:val="009D1068"/>
    <w:rsid w:val="009D3F10"/>
    <w:rsid w:val="009D43A7"/>
    <w:rsid w:val="009E3CE1"/>
    <w:rsid w:val="009F026B"/>
    <w:rsid w:val="009F63FA"/>
    <w:rsid w:val="00A079D6"/>
    <w:rsid w:val="00A07F0B"/>
    <w:rsid w:val="00A120A1"/>
    <w:rsid w:val="00A153DD"/>
    <w:rsid w:val="00A15E4F"/>
    <w:rsid w:val="00A16085"/>
    <w:rsid w:val="00A16980"/>
    <w:rsid w:val="00A218D7"/>
    <w:rsid w:val="00A25609"/>
    <w:rsid w:val="00A2621C"/>
    <w:rsid w:val="00A27F5E"/>
    <w:rsid w:val="00A31EA0"/>
    <w:rsid w:val="00A3271B"/>
    <w:rsid w:val="00A35429"/>
    <w:rsid w:val="00A4201E"/>
    <w:rsid w:val="00A5784F"/>
    <w:rsid w:val="00A618C7"/>
    <w:rsid w:val="00A620B7"/>
    <w:rsid w:val="00A71692"/>
    <w:rsid w:val="00A774EB"/>
    <w:rsid w:val="00A8038A"/>
    <w:rsid w:val="00A865C0"/>
    <w:rsid w:val="00A9236E"/>
    <w:rsid w:val="00A924D0"/>
    <w:rsid w:val="00A95795"/>
    <w:rsid w:val="00AA3274"/>
    <w:rsid w:val="00AA3F25"/>
    <w:rsid w:val="00AB10D1"/>
    <w:rsid w:val="00AB4291"/>
    <w:rsid w:val="00AC71DD"/>
    <w:rsid w:val="00AD3F49"/>
    <w:rsid w:val="00AD41AF"/>
    <w:rsid w:val="00AF4ACD"/>
    <w:rsid w:val="00B01341"/>
    <w:rsid w:val="00B03FE2"/>
    <w:rsid w:val="00B109CA"/>
    <w:rsid w:val="00B15D4C"/>
    <w:rsid w:val="00B20C5F"/>
    <w:rsid w:val="00B2147F"/>
    <w:rsid w:val="00B216F4"/>
    <w:rsid w:val="00B24C41"/>
    <w:rsid w:val="00B25A8E"/>
    <w:rsid w:val="00B26C4E"/>
    <w:rsid w:val="00B27043"/>
    <w:rsid w:val="00B31CB7"/>
    <w:rsid w:val="00B37081"/>
    <w:rsid w:val="00B42B62"/>
    <w:rsid w:val="00B51C6C"/>
    <w:rsid w:val="00B81167"/>
    <w:rsid w:val="00B87EFA"/>
    <w:rsid w:val="00B87F40"/>
    <w:rsid w:val="00BA044B"/>
    <w:rsid w:val="00BB2D91"/>
    <w:rsid w:val="00BC1315"/>
    <w:rsid w:val="00BC4898"/>
    <w:rsid w:val="00BC4D22"/>
    <w:rsid w:val="00BC7AFE"/>
    <w:rsid w:val="00BD011F"/>
    <w:rsid w:val="00BD1D3A"/>
    <w:rsid w:val="00BD3E23"/>
    <w:rsid w:val="00BD610B"/>
    <w:rsid w:val="00BE08A2"/>
    <w:rsid w:val="00BE21FD"/>
    <w:rsid w:val="00C006DF"/>
    <w:rsid w:val="00C00A84"/>
    <w:rsid w:val="00C0538B"/>
    <w:rsid w:val="00C11395"/>
    <w:rsid w:val="00C11620"/>
    <w:rsid w:val="00C12F41"/>
    <w:rsid w:val="00C171D8"/>
    <w:rsid w:val="00C21B82"/>
    <w:rsid w:val="00C23389"/>
    <w:rsid w:val="00C2455D"/>
    <w:rsid w:val="00C25C1C"/>
    <w:rsid w:val="00C348ED"/>
    <w:rsid w:val="00C42440"/>
    <w:rsid w:val="00C47F3F"/>
    <w:rsid w:val="00C503F0"/>
    <w:rsid w:val="00C51052"/>
    <w:rsid w:val="00C52D80"/>
    <w:rsid w:val="00C54B84"/>
    <w:rsid w:val="00C552B3"/>
    <w:rsid w:val="00C57415"/>
    <w:rsid w:val="00C64C5F"/>
    <w:rsid w:val="00C6578F"/>
    <w:rsid w:val="00C72785"/>
    <w:rsid w:val="00C806A9"/>
    <w:rsid w:val="00C9198D"/>
    <w:rsid w:val="00C939DA"/>
    <w:rsid w:val="00C9641B"/>
    <w:rsid w:val="00C978F3"/>
    <w:rsid w:val="00CA05A3"/>
    <w:rsid w:val="00CA16C6"/>
    <w:rsid w:val="00CA7948"/>
    <w:rsid w:val="00CB2335"/>
    <w:rsid w:val="00CB44CC"/>
    <w:rsid w:val="00CB45DE"/>
    <w:rsid w:val="00CD14DF"/>
    <w:rsid w:val="00CD5103"/>
    <w:rsid w:val="00CD76EC"/>
    <w:rsid w:val="00CE10B8"/>
    <w:rsid w:val="00CE4B15"/>
    <w:rsid w:val="00CF72A9"/>
    <w:rsid w:val="00CF776E"/>
    <w:rsid w:val="00D06279"/>
    <w:rsid w:val="00D073D4"/>
    <w:rsid w:val="00D14590"/>
    <w:rsid w:val="00D20787"/>
    <w:rsid w:val="00D246D4"/>
    <w:rsid w:val="00D26897"/>
    <w:rsid w:val="00D336FD"/>
    <w:rsid w:val="00D37B93"/>
    <w:rsid w:val="00D47C65"/>
    <w:rsid w:val="00D52FDC"/>
    <w:rsid w:val="00D57FC4"/>
    <w:rsid w:val="00D6171A"/>
    <w:rsid w:val="00D676A7"/>
    <w:rsid w:val="00D734B8"/>
    <w:rsid w:val="00D735F6"/>
    <w:rsid w:val="00D83A43"/>
    <w:rsid w:val="00D8714F"/>
    <w:rsid w:val="00D87A7A"/>
    <w:rsid w:val="00D94F2C"/>
    <w:rsid w:val="00D97E1A"/>
    <w:rsid w:val="00DA173B"/>
    <w:rsid w:val="00DA213F"/>
    <w:rsid w:val="00DB47A1"/>
    <w:rsid w:val="00DB7D2E"/>
    <w:rsid w:val="00DC06BE"/>
    <w:rsid w:val="00DC38C8"/>
    <w:rsid w:val="00DC5792"/>
    <w:rsid w:val="00DD75D8"/>
    <w:rsid w:val="00DD777C"/>
    <w:rsid w:val="00DE0003"/>
    <w:rsid w:val="00DE1310"/>
    <w:rsid w:val="00DE1FF2"/>
    <w:rsid w:val="00DE51F4"/>
    <w:rsid w:val="00DF19BE"/>
    <w:rsid w:val="00DF732E"/>
    <w:rsid w:val="00E0222C"/>
    <w:rsid w:val="00E063D9"/>
    <w:rsid w:val="00E149F9"/>
    <w:rsid w:val="00E20BE9"/>
    <w:rsid w:val="00E23BAD"/>
    <w:rsid w:val="00E443D9"/>
    <w:rsid w:val="00E44FCF"/>
    <w:rsid w:val="00E45EE0"/>
    <w:rsid w:val="00E46FDC"/>
    <w:rsid w:val="00E504A7"/>
    <w:rsid w:val="00E52CD6"/>
    <w:rsid w:val="00E56269"/>
    <w:rsid w:val="00E637F4"/>
    <w:rsid w:val="00E734E9"/>
    <w:rsid w:val="00E73A68"/>
    <w:rsid w:val="00E76AFC"/>
    <w:rsid w:val="00E86395"/>
    <w:rsid w:val="00EA034B"/>
    <w:rsid w:val="00EA50D9"/>
    <w:rsid w:val="00EB03EE"/>
    <w:rsid w:val="00EC2A97"/>
    <w:rsid w:val="00EC540B"/>
    <w:rsid w:val="00EC6206"/>
    <w:rsid w:val="00EC6C24"/>
    <w:rsid w:val="00EC7621"/>
    <w:rsid w:val="00ED6A8F"/>
    <w:rsid w:val="00EF036D"/>
    <w:rsid w:val="00EF4597"/>
    <w:rsid w:val="00F0523E"/>
    <w:rsid w:val="00F26D33"/>
    <w:rsid w:val="00F310E5"/>
    <w:rsid w:val="00F342E6"/>
    <w:rsid w:val="00F35D82"/>
    <w:rsid w:val="00F360D9"/>
    <w:rsid w:val="00F36FC5"/>
    <w:rsid w:val="00F51179"/>
    <w:rsid w:val="00F66C1F"/>
    <w:rsid w:val="00F72F53"/>
    <w:rsid w:val="00F73E93"/>
    <w:rsid w:val="00F84D36"/>
    <w:rsid w:val="00F85A74"/>
    <w:rsid w:val="00F90716"/>
    <w:rsid w:val="00F943E2"/>
    <w:rsid w:val="00FA5035"/>
    <w:rsid w:val="00FB1D2C"/>
    <w:rsid w:val="00FD378C"/>
    <w:rsid w:val="00FD474C"/>
    <w:rsid w:val="00FD5AB6"/>
    <w:rsid w:val="00FD7C0D"/>
    <w:rsid w:val="00FF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D91"/>
    <w:rPr>
      <w:rFonts w:ascii="Arial" w:hAnsi="Arial"/>
      <w:b/>
      <w:sz w:val="24"/>
      <w:lang w:eastAsia="zh-CN"/>
    </w:rPr>
  </w:style>
  <w:style w:type="paragraph" w:styleId="1">
    <w:name w:val="heading 1"/>
    <w:basedOn w:val="a"/>
    <w:next w:val="a"/>
    <w:link w:val="10"/>
    <w:qFormat/>
    <w:rsid w:val="00BB2D91"/>
    <w:pPr>
      <w:keepNext/>
      <w:tabs>
        <w:tab w:val="left" w:pos="4820"/>
      </w:tabs>
      <w:jc w:val="center"/>
      <w:outlineLvl w:val="0"/>
    </w:pPr>
    <w:rPr>
      <w:rFonts w:ascii="Times New Roman" w:hAnsi="Times New Roman"/>
      <w:b w:val="0"/>
      <w:sz w:val="28"/>
    </w:rPr>
  </w:style>
  <w:style w:type="paragraph" w:styleId="2">
    <w:name w:val="heading 2"/>
    <w:basedOn w:val="a"/>
    <w:next w:val="a"/>
    <w:link w:val="20"/>
    <w:qFormat/>
    <w:rsid w:val="00BB2D91"/>
    <w:pPr>
      <w:keepNext/>
      <w:tabs>
        <w:tab w:val="left" w:pos="2552"/>
        <w:tab w:val="left" w:pos="6663"/>
      </w:tabs>
      <w:jc w:val="center"/>
      <w:outlineLvl w:val="1"/>
    </w:pPr>
    <w:rPr>
      <w:rFonts w:ascii="Classic Russian" w:hAnsi="Classic Russi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2D9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B2D91"/>
    <w:pPr>
      <w:tabs>
        <w:tab w:val="center" w:pos="4536"/>
        <w:tab w:val="right" w:pos="9072"/>
      </w:tabs>
    </w:pPr>
  </w:style>
  <w:style w:type="character" w:customStyle="1" w:styleId="a6">
    <w:name w:val="номер страницы"/>
    <w:basedOn w:val="a0"/>
    <w:rsid w:val="00BB2D91"/>
  </w:style>
  <w:style w:type="paragraph" w:styleId="a7">
    <w:name w:val="Balloon Text"/>
    <w:basedOn w:val="a"/>
    <w:semiHidden/>
    <w:rsid w:val="009515A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07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796F06"/>
    <w:rPr>
      <w:color w:val="0000FF"/>
      <w:u w:val="single"/>
    </w:rPr>
  </w:style>
  <w:style w:type="paragraph" w:customStyle="1" w:styleId="11">
    <w:name w:val="Знак1"/>
    <w:basedOn w:val="a"/>
    <w:rsid w:val="004A7EFF"/>
    <w:pPr>
      <w:spacing w:after="160" w:line="240" w:lineRule="exact"/>
    </w:pPr>
    <w:rPr>
      <w:rFonts w:ascii="Verdana" w:hAnsi="Verdana"/>
      <w:b w:val="0"/>
      <w:sz w:val="20"/>
      <w:lang w:val="en-US" w:eastAsia="en-US"/>
    </w:rPr>
  </w:style>
  <w:style w:type="paragraph" w:customStyle="1" w:styleId="ConsPlusNormal">
    <w:name w:val="ConsPlusNormal"/>
    <w:rsid w:val="00A15E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link w:val="22"/>
    <w:rsid w:val="00A15E4F"/>
    <w:pPr>
      <w:jc w:val="center"/>
    </w:pPr>
    <w:rPr>
      <w:rFonts w:ascii="Times New Roman" w:hAnsi="Times New Roman"/>
      <w:b w:val="0"/>
      <w:sz w:val="14"/>
      <w:szCs w:val="24"/>
    </w:rPr>
  </w:style>
  <w:style w:type="character" w:customStyle="1" w:styleId="22">
    <w:name w:val="Основной текст 2 Знак"/>
    <w:link w:val="21"/>
    <w:rsid w:val="00A15E4F"/>
    <w:rPr>
      <w:sz w:val="14"/>
      <w:szCs w:val="24"/>
    </w:rPr>
  </w:style>
  <w:style w:type="paragraph" w:styleId="3">
    <w:name w:val="Body Text 3"/>
    <w:basedOn w:val="a"/>
    <w:link w:val="30"/>
    <w:uiPriority w:val="99"/>
    <w:unhideWhenUsed/>
    <w:rsid w:val="00A15E4F"/>
    <w:pPr>
      <w:spacing w:after="120" w:line="276" w:lineRule="auto"/>
    </w:pPr>
    <w:rPr>
      <w:rFonts w:ascii="Calibri" w:eastAsia="Calibri" w:hAnsi="Calibri"/>
      <w:b w:val="0"/>
      <w:sz w:val="16"/>
      <w:szCs w:val="16"/>
      <w:lang w:eastAsia="en-US"/>
    </w:rPr>
  </w:style>
  <w:style w:type="character" w:customStyle="1" w:styleId="30">
    <w:name w:val="Основной текст 3 Знак"/>
    <w:link w:val="3"/>
    <w:uiPriority w:val="99"/>
    <w:rsid w:val="00A15E4F"/>
    <w:rPr>
      <w:rFonts w:ascii="Calibri" w:eastAsia="Calibri" w:hAnsi="Calibri"/>
      <w:sz w:val="16"/>
      <w:szCs w:val="16"/>
      <w:lang w:eastAsia="en-US"/>
    </w:rPr>
  </w:style>
  <w:style w:type="character" w:customStyle="1" w:styleId="10">
    <w:name w:val="Заголовок 1 Знак"/>
    <w:link w:val="1"/>
    <w:rsid w:val="00BE21FD"/>
    <w:rPr>
      <w:sz w:val="28"/>
      <w:lang w:eastAsia="zh-CN"/>
    </w:rPr>
  </w:style>
  <w:style w:type="character" w:customStyle="1" w:styleId="20">
    <w:name w:val="Заголовок 2 Знак"/>
    <w:link w:val="2"/>
    <w:rsid w:val="00BE21FD"/>
    <w:rPr>
      <w:rFonts w:ascii="Classic Russian" w:hAnsi="Classic Russian"/>
      <w:b/>
      <w:sz w:val="28"/>
      <w:lang w:eastAsia="zh-CN"/>
    </w:rPr>
  </w:style>
  <w:style w:type="character" w:customStyle="1" w:styleId="a4">
    <w:name w:val="Верхний колонтитул Знак"/>
    <w:link w:val="a3"/>
    <w:rsid w:val="00BE21FD"/>
    <w:rPr>
      <w:rFonts w:ascii="Arial" w:hAnsi="Arial"/>
      <w:b/>
      <w:sz w:val="24"/>
      <w:lang w:eastAsia="zh-CN"/>
    </w:rPr>
  </w:style>
  <w:style w:type="paragraph" w:styleId="aa">
    <w:name w:val="List Paragraph"/>
    <w:basedOn w:val="a"/>
    <w:uiPriority w:val="34"/>
    <w:qFormat/>
    <w:rsid w:val="00491DB0"/>
    <w:pPr>
      <w:spacing w:after="160" w:line="259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83B4C-85A2-4174-8404-4F2C5F295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приказа.dot</Template>
  <TotalTime>5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                                                                       УПРАВЛЕНИЕ ПО ВОПРОСАМ</vt:lpstr>
    </vt:vector>
  </TitlesOfParts>
  <Company>ГУОМ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                                                                       УПРАВЛЕНИЕ ПО ВОПРОСАМ</dc:title>
  <dc:creator>Pupil</dc:creator>
  <cp:lastModifiedBy>1</cp:lastModifiedBy>
  <cp:revision>4</cp:revision>
  <cp:lastPrinted>2024-11-07T12:17:00Z</cp:lastPrinted>
  <dcterms:created xsi:type="dcterms:W3CDTF">2025-11-07T04:37:00Z</dcterms:created>
  <dcterms:modified xsi:type="dcterms:W3CDTF">2025-11-12T08:13:00Z</dcterms:modified>
</cp:coreProperties>
</file>